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EAC8" w14:textId="3FF46761" w:rsidR="00C9066A" w:rsidRPr="00C9066A" w:rsidRDefault="00C9066A" w:rsidP="00712DC5">
      <w:pPr>
        <w:tabs>
          <w:tab w:val="right" w:pos="8647"/>
        </w:tabs>
        <w:ind w:left="-1276" w:right="-1277" w:firstLine="2580"/>
        <w:rPr>
          <w:rFonts w:asciiTheme="majorHAnsi" w:hAnsiTheme="majorHAnsi"/>
        </w:rPr>
      </w:pPr>
      <w:bookmarkStart w:id="0" w:name="xxDocument"/>
      <w:bookmarkEnd w:id="0"/>
      <w:r>
        <w:rPr>
          <w:noProof/>
        </w:rPr>
        <w:drawing>
          <wp:anchor distT="0" distB="0" distL="114300" distR="114300" simplePos="0" relativeHeight="251670528" behindDoc="0" locked="0" layoutInCell="1" allowOverlap="1" wp14:anchorId="3606D8A3" wp14:editId="2D4EB897">
            <wp:simplePos x="0" y="0"/>
            <wp:positionH relativeFrom="column">
              <wp:posOffset>-809956</wp:posOffset>
            </wp:positionH>
            <wp:positionV relativeFrom="paragraph">
              <wp:posOffset>442</wp:posOffset>
            </wp:positionV>
            <wp:extent cx="1562100" cy="538635"/>
            <wp:effectExtent l="0" t="0" r="0" b="0"/>
            <wp:wrapSquare wrapText="bothSides"/>
            <wp:docPr id="349782492" name="Logotyp" descr="Västerviks kommuns logotyp består av en blå sköld med ett enmastat skepp av guld på. Skölden kompletteras med texten Västerviks kommun. " title="Logotyp för Västerviks kom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Logotyp" descr="Västerviks kommuns logotyp består av en blå sköld med ett enmastat skepp av guld på. Skölden kompletteras med texten Västerviks kommun. " title="Logotyp för Västerviks kommu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3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2DC5">
        <w:rPr>
          <w:rFonts w:asciiTheme="majorHAnsi" w:hAnsiTheme="majorHAnsi"/>
        </w:rPr>
        <w:t xml:space="preserve">           </w:t>
      </w:r>
      <w:r w:rsidRPr="00C9066A">
        <w:rPr>
          <w:rFonts w:asciiTheme="majorHAnsi" w:hAnsiTheme="majorHAnsi"/>
        </w:rPr>
        <w:t>Barn- och utbildningsförvaltningen</w:t>
      </w:r>
    </w:p>
    <w:p w14:paraId="623A7E21" w14:textId="77777777" w:rsidR="00C05E53" w:rsidRDefault="00C05E53" w:rsidP="00712DC5">
      <w:pPr>
        <w:pStyle w:val="Rubrik1"/>
        <w:tabs>
          <w:tab w:val="right" w:pos="8647"/>
        </w:tabs>
        <w:spacing w:before="0" w:after="0"/>
        <w:rPr>
          <w:sz w:val="26"/>
          <w:szCs w:val="26"/>
        </w:rPr>
      </w:pPr>
      <w:bookmarkStart w:id="1" w:name="_Toc215667783"/>
    </w:p>
    <w:p w14:paraId="60A01FC1" w14:textId="13C0B05C" w:rsidR="00F96335" w:rsidRDefault="00F96335" w:rsidP="00712DC5">
      <w:pPr>
        <w:pStyle w:val="Rubrik1"/>
        <w:tabs>
          <w:tab w:val="right" w:pos="8647"/>
        </w:tabs>
        <w:spacing w:before="0" w:after="0"/>
        <w:rPr>
          <w:sz w:val="26"/>
          <w:szCs w:val="26"/>
        </w:rPr>
      </w:pPr>
      <w:r w:rsidRPr="005F7C7E">
        <w:rPr>
          <w:sz w:val="26"/>
          <w:szCs w:val="26"/>
        </w:rPr>
        <w:t>Klagomål</w:t>
      </w:r>
      <w:r>
        <w:rPr>
          <w:sz w:val="26"/>
          <w:szCs w:val="26"/>
        </w:rPr>
        <w:t xml:space="preserve"> </w:t>
      </w:r>
      <w:r w:rsidRPr="005F7C7E">
        <w:rPr>
          <w:sz w:val="26"/>
          <w:szCs w:val="26"/>
        </w:rPr>
        <w:t>inom förskola, grundskola, Västerviks gymnasium</w:t>
      </w:r>
      <w:r w:rsidR="00EB290C">
        <w:rPr>
          <w:sz w:val="26"/>
          <w:szCs w:val="26"/>
        </w:rPr>
        <w:t>, Komvux</w:t>
      </w:r>
      <w:r w:rsidRPr="005F7C7E">
        <w:rPr>
          <w:sz w:val="26"/>
          <w:szCs w:val="26"/>
        </w:rPr>
        <w:t xml:space="preserve"> och övriga verksamheter inom Barn- och utbildningsförvaltningen</w:t>
      </w:r>
      <w:bookmarkEnd w:id="1"/>
    </w:p>
    <w:p w14:paraId="1B7EF476" w14:textId="663295CB" w:rsidR="00F96335" w:rsidRPr="00060D10" w:rsidRDefault="00F96335" w:rsidP="00060D10">
      <w:pPr>
        <w:tabs>
          <w:tab w:val="left" w:pos="142"/>
          <w:tab w:val="left" w:pos="2835"/>
          <w:tab w:val="left" w:pos="5103"/>
          <w:tab w:val="right" w:pos="7371"/>
          <w:tab w:val="right" w:pos="8647"/>
        </w:tabs>
        <w:spacing w:before="240"/>
        <w:ind w:right="-1"/>
        <w:rPr>
          <w:rFonts w:cstheme="minorHAnsi"/>
        </w:rPr>
      </w:pPr>
      <w:r w:rsidRPr="00060D10">
        <w:rPr>
          <w:rFonts w:cstheme="minorHAnsi"/>
        </w:rPr>
        <w:t>Blanketten skickas eller lämnas i första hand till verksamheten som klagomålet avser, i andra hand till rektorn och i tredje hand till verksamhetschefen.</w:t>
      </w:r>
    </w:p>
    <w:tbl>
      <w:tblPr>
        <w:tblStyle w:val="Tabellrutn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20" w:firstRow="1" w:lastRow="0" w:firstColumn="0" w:lastColumn="0" w:noHBand="1" w:noVBand="1"/>
        <w:tblCaption w:val="Uppgifter om skyddsombudet"/>
      </w:tblPr>
      <w:tblGrid>
        <w:gridCol w:w="7364"/>
      </w:tblGrid>
      <w:tr w:rsidR="00F96335" w14:paraId="56081E0D" w14:textId="77777777" w:rsidTr="00E43327">
        <w:trPr>
          <w:trHeight w:val="292"/>
        </w:trPr>
        <w:tc>
          <w:tcPr>
            <w:tcW w:w="7364" w:type="dxa"/>
          </w:tcPr>
          <w:p w14:paraId="70751088" w14:textId="77777777" w:rsidR="00F96335" w:rsidRPr="0090160E" w:rsidRDefault="00F96335" w:rsidP="00712DC5">
            <w:pPr>
              <w:pStyle w:val="Rubrik2"/>
              <w:tabs>
                <w:tab w:val="right" w:pos="8647"/>
              </w:tabs>
              <w:spacing w:before="120"/>
            </w:pPr>
            <w:bookmarkStart w:id="2" w:name="_Toc198553138"/>
            <w:bookmarkStart w:id="3" w:name="_Toc207964440"/>
            <w:bookmarkStart w:id="4" w:name="_Toc208473048"/>
            <w:bookmarkStart w:id="5" w:name="_Toc208490747"/>
            <w:bookmarkStart w:id="6" w:name="_Toc208492054"/>
            <w:bookmarkStart w:id="7" w:name="_Toc211503840"/>
            <w:bookmarkStart w:id="8" w:name="_Toc215667784"/>
            <w:r>
              <w:t>Kontakt</w:t>
            </w:r>
            <w:r w:rsidRPr="0090160E">
              <w:t xml:space="preserve">uppgifter </w:t>
            </w:r>
            <w:r>
              <w:t>och verksamhetsområde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</w:tc>
      </w:tr>
      <w:tr w:rsidR="00F96335" w14:paraId="108376A4" w14:textId="77777777" w:rsidTr="00E43327">
        <w:trPr>
          <w:trHeight w:val="397"/>
        </w:trPr>
        <w:tc>
          <w:tcPr>
            <w:tcW w:w="7364" w:type="dxa"/>
          </w:tcPr>
          <w:p w14:paraId="1075C140" w14:textId="77777777" w:rsidR="00F96335" w:rsidRDefault="00F96335" w:rsidP="00712DC5">
            <w:pPr>
              <w:tabs>
                <w:tab w:val="right" w:pos="8647"/>
              </w:tabs>
            </w:pPr>
            <w:r>
              <w:t xml:space="preserve">Namn  </w:t>
            </w:r>
            <w:permStart w:id="266857" w:edGrp="everyone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266857"/>
          </w:p>
        </w:tc>
      </w:tr>
      <w:tr w:rsidR="00F96335" w14:paraId="0F17A028" w14:textId="77777777" w:rsidTr="00E43327">
        <w:trPr>
          <w:trHeight w:val="397"/>
        </w:trPr>
        <w:tc>
          <w:tcPr>
            <w:tcW w:w="7364" w:type="dxa"/>
          </w:tcPr>
          <w:p w14:paraId="1E6B2282" w14:textId="17C27AD7" w:rsidR="00F96335" w:rsidRDefault="00E43327" w:rsidP="00712DC5">
            <w:pPr>
              <w:tabs>
                <w:tab w:val="right" w:pos="8647"/>
              </w:tabs>
            </w:pPr>
            <w:r>
              <w:t>E-post</w:t>
            </w:r>
            <w:r w:rsidR="00F96335">
              <w:t xml:space="preserve">adress </w:t>
            </w:r>
            <w:permStart w:id="239471419" w:edGrp="everyone"/>
            <w:r w:rsidR="00F9633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6335">
              <w:instrText xml:space="preserve"> FORMTEXT </w:instrText>
            </w:r>
            <w:r w:rsidR="00F96335">
              <w:fldChar w:fldCharType="separate"/>
            </w:r>
            <w:r w:rsidR="00F96335">
              <w:rPr>
                <w:noProof/>
              </w:rPr>
              <w:t> </w:t>
            </w:r>
            <w:r w:rsidR="00F96335">
              <w:rPr>
                <w:noProof/>
              </w:rPr>
              <w:t> </w:t>
            </w:r>
            <w:r w:rsidR="00F96335">
              <w:rPr>
                <w:noProof/>
              </w:rPr>
              <w:t> </w:t>
            </w:r>
            <w:r w:rsidR="00F96335">
              <w:rPr>
                <w:noProof/>
              </w:rPr>
              <w:t> </w:t>
            </w:r>
            <w:r w:rsidR="00F96335">
              <w:rPr>
                <w:noProof/>
              </w:rPr>
              <w:t> </w:t>
            </w:r>
            <w:r w:rsidR="00F96335">
              <w:fldChar w:fldCharType="end"/>
            </w:r>
            <w:permEnd w:id="239471419"/>
          </w:p>
        </w:tc>
      </w:tr>
      <w:tr w:rsidR="00F96335" w14:paraId="659F3DFA" w14:textId="77777777" w:rsidTr="00E43327">
        <w:trPr>
          <w:trHeight w:val="397"/>
        </w:trPr>
        <w:tc>
          <w:tcPr>
            <w:tcW w:w="7364" w:type="dxa"/>
          </w:tcPr>
          <w:p w14:paraId="1867EA96" w14:textId="77777777" w:rsidR="00F96335" w:rsidRDefault="00F96335" w:rsidP="00712DC5">
            <w:pPr>
              <w:tabs>
                <w:tab w:val="right" w:pos="8647"/>
              </w:tabs>
            </w:pPr>
            <w:r>
              <w:t xml:space="preserve">Telefonnummer </w:t>
            </w:r>
            <w:permStart w:id="594623455" w:edGrp="everyone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594623455"/>
          </w:p>
        </w:tc>
      </w:tr>
      <w:tr w:rsidR="00F96335" w14:paraId="3614922B" w14:textId="77777777" w:rsidTr="00E43327">
        <w:trPr>
          <w:trHeight w:val="397"/>
        </w:trPr>
        <w:tc>
          <w:tcPr>
            <w:tcW w:w="7364" w:type="dxa"/>
          </w:tcPr>
          <w:p w14:paraId="41E9815D" w14:textId="2AA8D122" w:rsidR="00F96335" w:rsidRDefault="00F96335" w:rsidP="00712DC5">
            <w:pPr>
              <w:tabs>
                <w:tab w:val="right" w:pos="8647"/>
              </w:tabs>
            </w:pPr>
            <w:r>
              <w:t xml:space="preserve">Vilket verksamhetsområde avser klagomålet?  </w:t>
            </w:r>
            <w:permStart w:id="430200294" w:edGrp="everyone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permEnd w:id="430200294"/>
          </w:p>
        </w:tc>
      </w:tr>
      <w:tr w:rsidR="00E43327" w14:paraId="2A74A905" w14:textId="77777777" w:rsidTr="00E43327">
        <w:trPr>
          <w:trHeight w:val="397"/>
        </w:trPr>
        <w:tc>
          <w:tcPr>
            <w:tcW w:w="7364" w:type="dxa"/>
          </w:tcPr>
          <w:p w14:paraId="67650B70" w14:textId="296BC9FD" w:rsidR="00E43327" w:rsidRDefault="00E43327" w:rsidP="00712DC5">
            <w:pPr>
              <w:tabs>
                <w:tab w:val="right" w:pos="8647"/>
              </w:tabs>
            </w:pPr>
            <w:r>
              <w:t xml:space="preserve">Om klagomålet rör en viss arbetsplats ange vilken:  </w:t>
            </w:r>
            <w:permStart w:id="1144063260" w:edGrp="everyone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144063260"/>
          </w:p>
        </w:tc>
      </w:tr>
    </w:tbl>
    <w:p w14:paraId="4E385D1A" w14:textId="77777777" w:rsidR="00F96335" w:rsidRDefault="00F96335" w:rsidP="00712DC5">
      <w:pPr>
        <w:tabs>
          <w:tab w:val="right" w:pos="8647"/>
        </w:tabs>
        <w:spacing w:after="0"/>
      </w:pPr>
    </w:p>
    <w:tbl>
      <w:tblPr>
        <w:tblStyle w:val="Tabellrutnt"/>
        <w:tblW w:w="0" w:type="auto"/>
        <w:tblLook w:val="0620" w:firstRow="1" w:lastRow="0" w:firstColumn="0" w:lastColumn="0" w:noHBand="1" w:noVBand="1"/>
        <w:tblCaption w:val="Uppgifter om skyddsombudet"/>
      </w:tblPr>
      <w:tblGrid>
        <w:gridCol w:w="7366"/>
      </w:tblGrid>
      <w:tr w:rsidR="00F96335" w14:paraId="583FF55E" w14:textId="77777777" w:rsidTr="0047655C">
        <w:trPr>
          <w:trHeight w:val="407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89459" w14:textId="77777777" w:rsidR="00F96335" w:rsidRDefault="00F96335" w:rsidP="00712DC5">
            <w:pPr>
              <w:pStyle w:val="Rubrik2"/>
              <w:tabs>
                <w:tab w:val="right" w:pos="8647"/>
              </w:tabs>
              <w:spacing w:before="120"/>
            </w:pPr>
            <w:bookmarkStart w:id="9" w:name="_Toc198043651"/>
            <w:bookmarkStart w:id="10" w:name="_Toc198553139"/>
            <w:bookmarkStart w:id="11" w:name="_Toc207964441"/>
            <w:bookmarkStart w:id="12" w:name="_Toc208473049"/>
            <w:bookmarkStart w:id="13" w:name="_Toc208490748"/>
            <w:bookmarkStart w:id="14" w:name="_Toc208492055"/>
            <w:bookmarkStart w:id="15" w:name="_Toc211503841"/>
            <w:bookmarkStart w:id="16" w:name="_Toc215667785"/>
            <w:r>
              <w:t>Klagomål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</w:tr>
      <w:tr w:rsidR="00F96335" w14:paraId="448A5DAC" w14:textId="77777777" w:rsidTr="008C4D7F">
        <w:trPr>
          <w:trHeight w:val="397"/>
        </w:trPr>
        <w:tc>
          <w:tcPr>
            <w:tcW w:w="7366" w:type="dxa"/>
          </w:tcPr>
          <w:p w14:paraId="28B50B97" w14:textId="77777777" w:rsidR="00F96335" w:rsidRDefault="00F96335" w:rsidP="00712DC5">
            <w:pPr>
              <w:tabs>
                <w:tab w:val="right" w:pos="8647"/>
              </w:tabs>
            </w:pPr>
            <w:r>
              <w:t xml:space="preserve">Beskriv ditt klagomål enkelt och kortfattat: </w:t>
            </w:r>
            <w:permStart w:id="302131993" w:edGrp="everyone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302131993"/>
          </w:p>
        </w:tc>
      </w:tr>
      <w:tr w:rsidR="00F96335" w14:paraId="0D55D087" w14:textId="77777777" w:rsidTr="008C4D7F">
        <w:trPr>
          <w:trHeight w:val="397"/>
        </w:trPr>
        <w:tc>
          <w:tcPr>
            <w:tcW w:w="7366" w:type="dxa"/>
          </w:tcPr>
          <w:p w14:paraId="0B3863B5" w14:textId="2C4A6732" w:rsidR="00F96335" w:rsidRDefault="00F96335" w:rsidP="00712DC5">
            <w:pPr>
              <w:tabs>
                <w:tab w:val="right" w:pos="8647"/>
              </w:tabs>
            </w:pPr>
            <w:r>
              <w:t>Vilka åtgärder tycker du behöver vidtas?</w:t>
            </w:r>
            <w:r w:rsidR="002A7FDF">
              <w:t xml:space="preserve"> </w:t>
            </w:r>
            <w:permStart w:id="589301290" w:edGrp="everyone"/>
            <w:r w:rsidR="002A7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7FDF">
              <w:instrText xml:space="preserve"> FORMTEXT </w:instrText>
            </w:r>
            <w:r w:rsidR="002A7FDF">
              <w:fldChar w:fldCharType="separate"/>
            </w:r>
            <w:r w:rsidR="002A7FDF">
              <w:rPr>
                <w:noProof/>
              </w:rPr>
              <w:t> </w:t>
            </w:r>
            <w:r w:rsidR="002A7FDF">
              <w:rPr>
                <w:noProof/>
              </w:rPr>
              <w:t> </w:t>
            </w:r>
            <w:r w:rsidR="002A7FDF">
              <w:rPr>
                <w:noProof/>
              </w:rPr>
              <w:t> </w:t>
            </w:r>
            <w:r w:rsidR="002A7FDF">
              <w:rPr>
                <w:noProof/>
              </w:rPr>
              <w:t> </w:t>
            </w:r>
            <w:r w:rsidR="002A7FDF">
              <w:rPr>
                <w:noProof/>
              </w:rPr>
              <w:t> </w:t>
            </w:r>
            <w:r w:rsidR="002A7FDF">
              <w:fldChar w:fldCharType="end"/>
            </w:r>
            <w:permEnd w:id="589301290"/>
          </w:p>
        </w:tc>
      </w:tr>
      <w:tr w:rsidR="00F96335" w14:paraId="268397C9" w14:textId="77777777" w:rsidTr="008C4D7F">
        <w:trPr>
          <w:trHeight w:val="397"/>
        </w:trPr>
        <w:tc>
          <w:tcPr>
            <w:tcW w:w="7366" w:type="dxa"/>
          </w:tcPr>
          <w:p w14:paraId="302D803E" w14:textId="77777777" w:rsidR="00F96335" w:rsidRDefault="00F96335" w:rsidP="00712DC5">
            <w:pPr>
              <w:tabs>
                <w:tab w:val="right" w:pos="8647"/>
              </w:tabs>
            </w:pPr>
            <w:r>
              <w:t>Hur vill du bli kontaktad gällande återkopplingen av ditt klagomål?</w:t>
            </w:r>
          </w:p>
          <w:permStart w:id="1319054016" w:edGrp="everyone"/>
          <w:p w14:paraId="5C9DA303" w14:textId="26808027" w:rsidR="00F96335" w:rsidRDefault="007D7FA4" w:rsidP="00712DC5">
            <w:pPr>
              <w:tabs>
                <w:tab w:val="right" w:pos="8647"/>
              </w:tabs>
            </w:pPr>
            <w:sdt>
              <w:sdtPr>
                <w:id w:val="43510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335" w:rsidRPr="006D27A6">
              <w:t xml:space="preserve"> </w:t>
            </w:r>
            <w:permEnd w:id="1319054016"/>
            <w:r w:rsidR="00F96335">
              <w:t xml:space="preserve">Via </w:t>
            </w:r>
            <w:r w:rsidR="00E43327">
              <w:t>e-post</w:t>
            </w:r>
            <w:r w:rsidR="00F96335" w:rsidRPr="006D27A6">
              <w:t xml:space="preserve"> </w:t>
            </w:r>
            <w:permStart w:id="617098063" w:edGrp="everyone"/>
            <w:sdt>
              <w:sdtPr>
                <w:id w:val="186069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35" w:rsidRPr="006D2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335" w:rsidRPr="006D27A6">
              <w:t xml:space="preserve"> </w:t>
            </w:r>
            <w:permEnd w:id="617098063"/>
            <w:r w:rsidR="00F96335">
              <w:t xml:space="preserve">Via telefon </w:t>
            </w:r>
            <w:permStart w:id="633935940" w:edGrp="everyone"/>
            <w:sdt>
              <w:sdtPr>
                <w:id w:val="-67018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35" w:rsidRPr="006D2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335" w:rsidRPr="006D27A6">
              <w:t xml:space="preserve"> </w:t>
            </w:r>
            <w:permEnd w:id="633935940"/>
            <w:r w:rsidR="00F96335">
              <w:t>Jag vill inte bli kontaktad utan jag vill vara anonym</w:t>
            </w:r>
            <w:r w:rsidR="004642C4">
              <w:t xml:space="preserve"> </w:t>
            </w:r>
            <w:permStart w:id="543517630" w:edGrp="everyone"/>
            <w:sdt>
              <w:sdtPr>
                <w:id w:val="25733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2C4" w:rsidRPr="006D2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42C4" w:rsidRPr="006D27A6">
              <w:t xml:space="preserve"> </w:t>
            </w:r>
            <w:permEnd w:id="543517630"/>
            <w:r w:rsidR="004642C4">
              <w:t xml:space="preserve">Annat </w:t>
            </w:r>
            <w:r w:rsidR="004642C4" w:rsidRPr="006D27A6">
              <w:t xml:space="preserve"> </w:t>
            </w:r>
            <w:permStart w:id="1836994581" w:edGrp="everyone"/>
            <w:r w:rsidR="004642C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42C4">
              <w:instrText xml:space="preserve"> FORMTEXT </w:instrText>
            </w:r>
            <w:r w:rsidR="004642C4">
              <w:fldChar w:fldCharType="separate"/>
            </w:r>
            <w:r w:rsidR="004642C4">
              <w:rPr>
                <w:noProof/>
              </w:rPr>
              <w:t> </w:t>
            </w:r>
            <w:r w:rsidR="004642C4">
              <w:rPr>
                <w:noProof/>
              </w:rPr>
              <w:t> </w:t>
            </w:r>
            <w:r w:rsidR="004642C4">
              <w:rPr>
                <w:noProof/>
              </w:rPr>
              <w:t> </w:t>
            </w:r>
            <w:r w:rsidR="004642C4">
              <w:rPr>
                <w:noProof/>
              </w:rPr>
              <w:t> </w:t>
            </w:r>
            <w:r w:rsidR="004642C4">
              <w:rPr>
                <w:noProof/>
              </w:rPr>
              <w:t> </w:t>
            </w:r>
            <w:r w:rsidR="004642C4">
              <w:fldChar w:fldCharType="end"/>
            </w:r>
            <w:permEnd w:id="1836994581"/>
          </w:p>
        </w:tc>
      </w:tr>
    </w:tbl>
    <w:p w14:paraId="2162D0DD" w14:textId="77777777" w:rsidR="00F96335" w:rsidRDefault="00F96335" w:rsidP="00712DC5">
      <w:pPr>
        <w:tabs>
          <w:tab w:val="right" w:pos="8647"/>
        </w:tabs>
        <w:spacing w:after="0"/>
      </w:pPr>
    </w:p>
    <w:tbl>
      <w:tblPr>
        <w:tblStyle w:val="Tabellrutnt"/>
        <w:tblW w:w="0" w:type="auto"/>
        <w:tblLook w:val="0620" w:firstRow="1" w:lastRow="0" w:firstColumn="0" w:lastColumn="0" w:noHBand="1" w:noVBand="1"/>
      </w:tblPr>
      <w:tblGrid>
        <w:gridCol w:w="7366"/>
      </w:tblGrid>
      <w:tr w:rsidR="00F96335" w14:paraId="24F9C4FC" w14:textId="77777777" w:rsidTr="008C4D7F">
        <w:trPr>
          <w:trHeight w:val="397"/>
        </w:trPr>
        <w:tc>
          <w:tcPr>
            <w:tcW w:w="7366" w:type="dxa"/>
          </w:tcPr>
          <w:p w14:paraId="66F375C4" w14:textId="77777777" w:rsidR="00F96335" w:rsidRDefault="00F96335" w:rsidP="00712DC5">
            <w:pPr>
              <w:pStyle w:val="Rubrik2"/>
              <w:tabs>
                <w:tab w:val="right" w:pos="8647"/>
              </w:tabs>
              <w:spacing w:before="120"/>
            </w:pPr>
            <w:bookmarkStart w:id="17" w:name="_Toc198043652"/>
            <w:bookmarkStart w:id="18" w:name="_Toc198553140"/>
            <w:bookmarkStart w:id="19" w:name="_Toc207964442"/>
            <w:bookmarkStart w:id="20" w:name="_Toc208473050"/>
            <w:bookmarkStart w:id="21" w:name="_Toc208490749"/>
            <w:bookmarkStart w:id="22" w:name="_Toc208492056"/>
            <w:bookmarkStart w:id="23" w:name="_Toc211503842"/>
            <w:bookmarkStart w:id="24" w:name="_Toc215667786"/>
            <w:r>
              <w:t>Bakgrund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</w:tc>
      </w:tr>
      <w:tr w:rsidR="00F96335" w14:paraId="6F985174" w14:textId="77777777" w:rsidTr="008C4D7F">
        <w:trPr>
          <w:trHeight w:val="397"/>
        </w:trPr>
        <w:tc>
          <w:tcPr>
            <w:tcW w:w="7366" w:type="dxa"/>
          </w:tcPr>
          <w:p w14:paraId="1D06B6CA" w14:textId="77777777" w:rsidR="00F96335" w:rsidRDefault="00F96335" w:rsidP="00712DC5">
            <w:pPr>
              <w:tabs>
                <w:tab w:val="right" w:pos="8647"/>
              </w:tabs>
            </w:pPr>
            <w:r>
              <w:t xml:space="preserve">Ha du haft kontakt med någon inom verksamheten tidigare avseende detta klagomål?   </w:t>
            </w:r>
          </w:p>
          <w:permStart w:id="756750942" w:edGrp="everyone"/>
          <w:p w14:paraId="259F228D" w14:textId="77777777" w:rsidR="00F96335" w:rsidRDefault="007D7FA4" w:rsidP="00712DC5">
            <w:pPr>
              <w:tabs>
                <w:tab w:val="right" w:pos="8647"/>
              </w:tabs>
            </w:pPr>
            <w:sdt>
              <w:sdtPr>
                <w:id w:val="183287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35" w:rsidRPr="006D2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335" w:rsidRPr="006D27A6">
              <w:t xml:space="preserve"> </w:t>
            </w:r>
            <w:permEnd w:id="756750942"/>
            <w:r w:rsidR="00F96335" w:rsidRPr="006D27A6">
              <w:t xml:space="preserve">Ja </w:t>
            </w:r>
            <w:permStart w:id="7345156" w:edGrp="everyone"/>
            <w:sdt>
              <w:sdtPr>
                <w:id w:val="-196194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35" w:rsidRPr="006D2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335" w:rsidRPr="006D27A6">
              <w:t xml:space="preserve"> </w:t>
            </w:r>
            <w:permEnd w:id="7345156"/>
            <w:r w:rsidR="00F96335" w:rsidRPr="006D27A6">
              <w:t>Nej</w:t>
            </w:r>
          </w:p>
          <w:p w14:paraId="05F96D88" w14:textId="259A5A78" w:rsidR="00F96335" w:rsidRDefault="00F96335" w:rsidP="00712DC5">
            <w:pPr>
              <w:tabs>
                <w:tab w:val="right" w:pos="8647"/>
              </w:tabs>
            </w:pPr>
            <w:r>
              <w:t xml:space="preserve">Om du svarat </w:t>
            </w:r>
            <w:r w:rsidRPr="00DC2724">
              <w:rPr>
                <w:i/>
                <w:iCs/>
              </w:rPr>
              <w:t>Ja</w:t>
            </w:r>
            <w:r>
              <w:t xml:space="preserve"> fyll även i n</w:t>
            </w:r>
            <w:r w:rsidR="0086197F">
              <w:t>edan</w:t>
            </w:r>
            <w:r>
              <w:t xml:space="preserve">stående frågor. Om du svarat </w:t>
            </w:r>
            <w:r w:rsidRPr="00DC2724">
              <w:rPr>
                <w:i/>
                <w:iCs/>
              </w:rPr>
              <w:t>Nej</w:t>
            </w:r>
            <w:r>
              <w:t xml:space="preserve"> signerar du blanketten och lämnar eller skickar in den.</w:t>
            </w:r>
          </w:p>
          <w:p w14:paraId="0A467416" w14:textId="65CDD263" w:rsidR="00F96335" w:rsidRDefault="00F96335" w:rsidP="00712DC5">
            <w:pPr>
              <w:tabs>
                <w:tab w:val="right" w:pos="8647"/>
              </w:tabs>
            </w:pPr>
            <w:r>
              <w:t xml:space="preserve">Vem har du haft kontakt med? </w:t>
            </w:r>
            <w:permStart w:id="505181268" w:edGrp="everyone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505181268"/>
          </w:p>
          <w:p w14:paraId="4BE01BD3" w14:textId="77777777" w:rsidR="00F96335" w:rsidRDefault="00F96335" w:rsidP="00712DC5">
            <w:pPr>
              <w:tabs>
                <w:tab w:val="right" w:pos="8647"/>
              </w:tabs>
            </w:pPr>
            <w:r>
              <w:t xml:space="preserve">Är du missnöjd med hur klagomålet har hanterats? </w:t>
            </w:r>
            <w:sdt>
              <w:sdtPr>
                <w:id w:val="-149818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48971574" w:edGrp="everyone"/>
                <w:r w:rsidRPr="006D27A6">
                  <w:rPr>
                    <w:rFonts w:ascii="MS Gothic" w:eastAsia="MS Gothic" w:hAnsi="MS Gothic" w:hint="eastAsia"/>
                  </w:rPr>
                  <w:t>☐</w:t>
                </w:r>
                <w:permEnd w:id="848971574"/>
              </w:sdtContent>
            </w:sdt>
            <w:r w:rsidRPr="006D27A6">
              <w:t xml:space="preserve"> Ja </w:t>
            </w:r>
            <w:sdt>
              <w:sdtPr>
                <w:id w:val="-11695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57982302" w:edGrp="everyone"/>
                <w:r w:rsidRPr="006D2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D27A6">
              <w:t xml:space="preserve"> </w:t>
            </w:r>
            <w:permEnd w:id="1457982302"/>
            <w:r w:rsidRPr="006D27A6">
              <w:t>Nej</w:t>
            </w:r>
          </w:p>
        </w:tc>
      </w:tr>
    </w:tbl>
    <w:p w14:paraId="4179CD3F" w14:textId="77777777" w:rsidR="00F96335" w:rsidRDefault="00F96335" w:rsidP="00712DC5">
      <w:pPr>
        <w:tabs>
          <w:tab w:val="right" w:pos="8647"/>
        </w:tabs>
        <w:spacing w:after="0"/>
      </w:pPr>
    </w:p>
    <w:tbl>
      <w:tblPr>
        <w:tblStyle w:val="Tabellrutnt"/>
        <w:tblW w:w="0" w:type="auto"/>
        <w:tblLook w:val="0620" w:firstRow="1" w:lastRow="0" w:firstColumn="0" w:lastColumn="0" w:noHBand="1" w:noVBand="1"/>
        <w:tblCaption w:val="Uppgifter om skyddsombudet"/>
      </w:tblPr>
      <w:tblGrid>
        <w:gridCol w:w="7360"/>
      </w:tblGrid>
      <w:tr w:rsidR="00F96335" w14:paraId="07839BE7" w14:textId="77777777" w:rsidTr="007168CF"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B855" w14:textId="77777777" w:rsidR="00F96335" w:rsidRDefault="00F96335" w:rsidP="00712DC5">
            <w:pPr>
              <w:pStyle w:val="Rubrik2"/>
              <w:tabs>
                <w:tab w:val="right" w:pos="8647"/>
              </w:tabs>
              <w:spacing w:before="120"/>
            </w:pPr>
            <w:bookmarkStart w:id="25" w:name="_Toc198043653"/>
            <w:bookmarkStart w:id="26" w:name="_Toc198553141"/>
            <w:bookmarkStart w:id="27" w:name="_Toc207964443"/>
            <w:bookmarkStart w:id="28" w:name="_Toc208473051"/>
            <w:bookmarkStart w:id="29" w:name="_Toc208490750"/>
            <w:bookmarkStart w:id="30" w:name="_Toc208492057"/>
            <w:bookmarkStart w:id="31" w:name="_Toc211503843"/>
            <w:bookmarkStart w:id="32" w:name="_Toc215667787"/>
            <w:r>
              <w:lastRenderedPageBreak/>
              <w:t>Underskrift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r>
              <w:t xml:space="preserve"> </w:t>
            </w:r>
          </w:p>
        </w:tc>
      </w:tr>
      <w:tr w:rsidR="00F96335" w14:paraId="37ED7F28" w14:textId="77777777" w:rsidTr="007168CF">
        <w:trPr>
          <w:trHeight w:val="929"/>
        </w:trPr>
        <w:tc>
          <w:tcPr>
            <w:tcW w:w="7360" w:type="dxa"/>
            <w:tcBorders>
              <w:bottom w:val="nil"/>
            </w:tcBorders>
          </w:tcPr>
          <w:p w14:paraId="5F00ACAE" w14:textId="7CC27D43" w:rsidR="00F96335" w:rsidRDefault="007168CF" w:rsidP="00712DC5">
            <w:pPr>
              <w:tabs>
                <w:tab w:val="left" w:pos="6692"/>
                <w:tab w:val="left" w:pos="6788"/>
                <w:tab w:val="right" w:pos="8647"/>
              </w:tabs>
              <w:spacing w:before="4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60971F" wp14:editId="5317F58C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472302</wp:posOffset>
                      </wp:positionV>
                      <wp:extent cx="3391231" cy="0"/>
                      <wp:effectExtent l="0" t="0" r="0" b="0"/>
                      <wp:wrapNone/>
                      <wp:docPr id="1054726731" name="Rak koppli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912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746452" id="Rak koppling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9pt,37.2pt" to="333.9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qQmwEAAJQDAAAOAAAAZHJzL2Uyb0RvYy54bWysU8tu2zAQvBfIPxC815JsI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" strokecolor="#004b6e [3204]" strokeweight=".5pt">
                      <v:stroke joinstyle="miter"/>
                    </v:line>
                  </w:pict>
                </mc:Fallback>
              </mc:AlternateContent>
            </w:r>
            <w:r w:rsidR="00F96335">
              <w:t>Namnteckning</w:t>
            </w:r>
            <w:r w:rsidR="000D03D9">
              <w:t xml:space="preserve"> </w:t>
            </w:r>
            <w:permStart w:id="383986567" w:edGrp="everyone"/>
            <w:r w:rsidR="000D03D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D03D9">
              <w:instrText xml:space="preserve"> FORMTEXT </w:instrText>
            </w:r>
            <w:r w:rsidR="000D03D9">
              <w:fldChar w:fldCharType="separate"/>
            </w:r>
            <w:r w:rsidR="000D03D9">
              <w:rPr>
                <w:noProof/>
              </w:rPr>
              <w:t> </w:t>
            </w:r>
            <w:r w:rsidR="000D03D9">
              <w:rPr>
                <w:noProof/>
              </w:rPr>
              <w:t> </w:t>
            </w:r>
            <w:r w:rsidR="000D03D9">
              <w:rPr>
                <w:noProof/>
              </w:rPr>
              <w:t> </w:t>
            </w:r>
            <w:r w:rsidR="000D03D9">
              <w:rPr>
                <w:noProof/>
              </w:rPr>
              <w:t> </w:t>
            </w:r>
            <w:r w:rsidR="000D03D9">
              <w:rPr>
                <w:noProof/>
              </w:rPr>
              <w:t> </w:t>
            </w:r>
            <w:r w:rsidR="000D03D9">
              <w:fldChar w:fldCharType="end"/>
            </w:r>
            <w:permEnd w:id="383986567"/>
            <w:r w:rsidR="000D03D9">
              <w:t xml:space="preserve">     </w:t>
            </w:r>
          </w:p>
        </w:tc>
      </w:tr>
      <w:tr w:rsidR="007168CF" w14:paraId="3AA1A6D4" w14:textId="77777777" w:rsidTr="007168CF">
        <w:trPr>
          <w:trHeight w:val="397"/>
        </w:trPr>
        <w:tc>
          <w:tcPr>
            <w:tcW w:w="7360" w:type="dxa"/>
            <w:tcBorders>
              <w:top w:val="nil"/>
              <w:bottom w:val="single" w:sz="2" w:space="0" w:color="auto"/>
            </w:tcBorders>
          </w:tcPr>
          <w:p w14:paraId="2D33E33F" w14:textId="1EC41F4B" w:rsidR="007168CF" w:rsidRDefault="007168CF" w:rsidP="00712DC5">
            <w:pPr>
              <w:tabs>
                <w:tab w:val="left" w:pos="6494"/>
                <w:tab w:val="left" w:pos="6669"/>
                <w:tab w:val="right" w:pos="864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F2ACD9" wp14:editId="7EF8C86E">
                      <wp:simplePos x="0" y="0"/>
                      <wp:positionH relativeFrom="column">
                        <wp:posOffset>1120510</wp:posOffset>
                      </wp:positionH>
                      <wp:positionV relativeFrom="paragraph">
                        <wp:posOffset>168377</wp:posOffset>
                      </wp:positionV>
                      <wp:extent cx="3121176" cy="0"/>
                      <wp:effectExtent l="0" t="0" r="0" b="0"/>
                      <wp:wrapNone/>
                      <wp:docPr id="1598106361" name="Rak koppli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211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070EA" id="Rak koppling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5pt,13.25pt" to="33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" strokecolor="#004b6e [3204]" strokeweight=".5pt">
                      <v:stroke joinstyle="miter"/>
                    </v:line>
                  </w:pict>
                </mc:Fallback>
              </mc:AlternateContent>
            </w:r>
            <w:r>
              <w:t xml:space="preserve">Namnförtydligande </w:t>
            </w:r>
            <w:permStart w:id="381635485" w:edGrp="everyone"/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381635485"/>
          </w:p>
        </w:tc>
      </w:tr>
      <w:tr w:rsidR="007168CF" w14:paraId="51E37B2A" w14:textId="77777777" w:rsidTr="007168CF">
        <w:trPr>
          <w:trHeight w:val="397"/>
        </w:trPr>
        <w:tc>
          <w:tcPr>
            <w:tcW w:w="7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9DCAB" w14:textId="77777777" w:rsidR="007168CF" w:rsidRDefault="007168CF" w:rsidP="00712DC5">
            <w:pPr>
              <w:tabs>
                <w:tab w:val="right" w:pos="8647"/>
              </w:tabs>
            </w:pPr>
            <w:r>
              <w:t xml:space="preserve">Datum </w:t>
            </w:r>
            <w:permStart w:id="1079846675" w:edGrp="everyone"/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079846675"/>
          </w:p>
        </w:tc>
      </w:tr>
    </w:tbl>
    <w:p w14:paraId="4C074814" w14:textId="77777777" w:rsidR="00F96335" w:rsidRPr="005264FD" w:rsidRDefault="00F96335" w:rsidP="00712DC5">
      <w:pPr>
        <w:tabs>
          <w:tab w:val="right" w:pos="8647"/>
        </w:tabs>
        <w:spacing w:before="120"/>
        <w:rPr>
          <w:b/>
          <w:bCs/>
          <w:sz w:val="16"/>
          <w:szCs w:val="16"/>
        </w:rPr>
      </w:pPr>
      <w:r w:rsidRPr="005264FD">
        <w:rPr>
          <w:b/>
          <w:bCs/>
          <w:sz w:val="16"/>
          <w:szCs w:val="16"/>
        </w:rPr>
        <w:t>Information om hur Västerviks kommun hanterar personuppgifter</w:t>
      </w:r>
    </w:p>
    <w:p w14:paraId="4E6512CA" w14:textId="2697E34B" w:rsidR="00F96335" w:rsidRPr="005264FD" w:rsidRDefault="00F96335" w:rsidP="00712DC5">
      <w:pPr>
        <w:tabs>
          <w:tab w:val="right" w:pos="8647"/>
        </w:tabs>
        <w:rPr>
          <w:sz w:val="16"/>
          <w:szCs w:val="16"/>
        </w:rPr>
      </w:pPr>
      <w:r w:rsidRPr="005264FD">
        <w:rPr>
          <w:sz w:val="16"/>
          <w:szCs w:val="16"/>
        </w:rPr>
        <w:t xml:space="preserve">När du fyller i den här blanketten kommer </w:t>
      </w:r>
      <w:r>
        <w:rPr>
          <w:sz w:val="16"/>
          <w:szCs w:val="16"/>
        </w:rPr>
        <w:t>Barn- och utbildningsförvaltningen</w:t>
      </w:r>
      <w:r w:rsidRPr="005264FD">
        <w:rPr>
          <w:sz w:val="16"/>
          <w:szCs w:val="16"/>
        </w:rPr>
        <w:t xml:space="preserve"> att behandla personuppgifter om dig. Syftet med behandlingen är att kunna utföra våra tjänster och fullgöra våra skyldigheter mot dig. Personuppgiftsbehandlingen sker i enlighet med dataskyddsförordningen.</w:t>
      </w:r>
      <w:r>
        <w:rPr>
          <w:sz w:val="16"/>
          <w:szCs w:val="16"/>
        </w:rPr>
        <w:t xml:space="preserve"> </w:t>
      </w:r>
    </w:p>
    <w:p w14:paraId="168E9BF6" w14:textId="77777777" w:rsidR="00F96335" w:rsidRDefault="00F96335" w:rsidP="00712DC5">
      <w:pPr>
        <w:tabs>
          <w:tab w:val="right" w:pos="8647"/>
        </w:tabs>
        <w:spacing w:before="60"/>
        <w:rPr>
          <w:sz w:val="16"/>
          <w:szCs w:val="16"/>
        </w:rPr>
      </w:pPr>
      <w:r w:rsidRPr="005264FD">
        <w:rPr>
          <w:sz w:val="16"/>
          <w:szCs w:val="16"/>
        </w:rPr>
        <w:t xml:space="preserve">Läs mer om hur Västerviks kommun hanterar personuppgifter på </w:t>
      </w:r>
      <w:hyperlink r:id="rId9" w:history="1">
        <w:r w:rsidRPr="005264FD">
          <w:rPr>
            <w:rStyle w:val="Hyperlnk"/>
            <w:sz w:val="16"/>
            <w:szCs w:val="16"/>
          </w:rPr>
          <w:t>www.vastervik.se/hantering-personuppgifter</w:t>
        </w:r>
      </w:hyperlink>
      <w:r w:rsidRPr="005264FD">
        <w:rPr>
          <w:rStyle w:val="Hyperlnk"/>
          <w:sz w:val="16"/>
          <w:szCs w:val="16"/>
        </w:rPr>
        <w:t xml:space="preserve"> </w:t>
      </w:r>
      <w:r w:rsidRPr="005264FD">
        <w:rPr>
          <w:sz w:val="16"/>
          <w:szCs w:val="16"/>
        </w:rPr>
        <w:t>eller ring till kommunens växel på 0</w:t>
      </w:r>
      <w:r>
        <w:rPr>
          <w:sz w:val="16"/>
          <w:szCs w:val="16"/>
        </w:rPr>
        <w:t>1</w:t>
      </w:r>
      <w:r w:rsidRPr="005264FD">
        <w:rPr>
          <w:sz w:val="16"/>
          <w:szCs w:val="16"/>
        </w:rPr>
        <w:t>0-</w:t>
      </w:r>
      <w:r>
        <w:rPr>
          <w:sz w:val="16"/>
          <w:szCs w:val="16"/>
        </w:rPr>
        <w:t>35</w:t>
      </w:r>
      <w:r w:rsidRPr="005264FD">
        <w:rPr>
          <w:sz w:val="16"/>
          <w:szCs w:val="16"/>
        </w:rPr>
        <w:t>5</w:t>
      </w:r>
      <w:r>
        <w:rPr>
          <w:sz w:val="16"/>
          <w:szCs w:val="16"/>
        </w:rPr>
        <w:t xml:space="preserve"> </w:t>
      </w:r>
      <w:r w:rsidRPr="005264FD">
        <w:rPr>
          <w:sz w:val="16"/>
          <w:szCs w:val="16"/>
        </w:rPr>
        <w:t>40</w:t>
      </w:r>
      <w:r>
        <w:rPr>
          <w:sz w:val="16"/>
          <w:szCs w:val="16"/>
        </w:rPr>
        <w:t xml:space="preserve"> </w:t>
      </w:r>
      <w:r w:rsidRPr="005264FD">
        <w:rPr>
          <w:sz w:val="16"/>
          <w:szCs w:val="16"/>
        </w:rPr>
        <w:t>00.</w:t>
      </w:r>
    </w:p>
    <w:p w14:paraId="2C4DFBEF" w14:textId="7C92F748" w:rsidR="00B843B6" w:rsidRPr="00B843B6" w:rsidRDefault="00B843B6" w:rsidP="00712DC5">
      <w:pPr>
        <w:tabs>
          <w:tab w:val="right" w:pos="8647"/>
        </w:tabs>
      </w:pPr>
    </w:p>
    <w:sectPr w:rsidR="00B843B6" w:rsidRPr="00B843B6" w:rsidSect="00C05E5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09" w:right="2125" w:bottom="1701" w:left="212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90A6" w14:textId="77777777" w:rsidR="00C257DA" w:rsidRDefault="00C257DA" w:rsidP="00D45F54">
      <w:r>
        <w:separator/>
      </w:r>
    </w:p>
  </w:endnote>
  <w:endnote w:type="continuationSeparator" w:id="0">
    <w:p w14:paraId="5477598E" w14:textId="77777777" w:rsidR="00C257DA" w:rsidRDefault="00C257DA" w:rsidP="00D4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e Semibol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BAD3" w14:textId="77777777" w:rsidR="00B7540B" w:rsidRDefault="00B7540B" w:rsidP="0024377B">
    <w:pPr>
      <w:pStyle w:val="Sidfot"/>
      <w:rPr>
        <w:sz w:val="2"/>
        <w:szCs w:val="2"/>
      </w:rPr>
    </w:pPr>
  </w:p>
  <w:p w14:paraId="38BBD6F1" w14:textId="77777777" w:rsidR="00761EAF" w:rsidRDefault="00761EAF" w:rsidP="0024377B">
    <w:pPr>
      <w:pStyle w:val="Sidfot"/>
      <w:rPr>
        <w:sz w:val="2"/>
        <w:szCs w:val="2"/>
      </w:rPr>
    </w:pPr>
  </w:p>
  <w:p w14:paraId="1931AE6D" w14:textId="77777777" w:rsidR="00761EAF" w:rsidRPr="00565447" w:rsidRDefault="00565447" w:rsidP="00565447">
    <w:pPr>
      <w:pStyle w:val="Sidfot"/>
    </w:pPr>
    <w:r w:rsidRPr="00417BC9">
      <w:rPr>
        <w:bCs/>
        <w:szCs w:val="16"/>
      </w:rPr>
      <w:fldChar w:fldCharType="begin"/>
    </w:r>
    <w:r w:rsidRPr="00417BC9">
      <w:rPr>
        <w:bCs/>
        <w:szCs w:val="16"/>
      </w:rPr>
      <w:instrText xml:space="preserve"> PAGE  \* Arabic  \* MERGEFORMAT </w:instrText>
    </w:r>
    <w:r w:rsidRPr="00417BC9">
      <w:rPr>
        <w:bCs/>
        <w:szCs w:val="16"/>
      </w:rPr>
      <w:fldChar w:fldCharType="separate"/>
    </w:r>
    <w:r>
      <w:rPr>
        <w:bCs/>
        <w:szCs w:val="16"/>
      </w:rPr>
      <w:t>2</w:t>
    </w:r>
    <w:r w:rsidRPr="00417BC9">
      <w:rPr>
        <w:bCs/>
        <w:szCs w:val="16"/>
      </w:rPr>
      <w:fldChar w:fldCharType="end"/>
    </w:r>
    <w:r w:rsidRPr="00417BC9">
      <w:rPr>
        <w:szCs w:val="16"/>
      </w:rPr>
      <w:t xml:space="preserve"> (</w:t>
    </w:r>
    <w:r w:rsidRPr="00417BC9">
      <w:rPr>
        <w:bCs/>
        <w:szCs w:val="16"/>
      </w:rPr>
      <w:fldChar w:fldCharType="begin"/>
    </w:r>
    <w:r w:rsidRPr="00417BC9">
      <w:rPr>
        <w:bCs/>
        <w:szCs w:val="16"/>
      </w:rPr>
      <w:instrText xml:space="preserve"> NUMPAGES  \* Arabic  \* MERGEFORMAT </w:instrText>
    </w:r>
    <w:r w:rsidRPr="00417BC9">
      <w:rPr>
        <w:bCs/>
        <w:szCs w:val="16"/>
      </w:rPr>
      <w:fldChar w:fldCharType="separate"/>
    </w:r>
    <w:r>
      <w:rPr>
        <w:bCs/>
        <w:szCs w:val="16"/>
      </w:rPr>
      <w:t>3</w:t>
    </w:r>
    <w:r w:rsidRPr="00417BC9">
      <w:rPr>
        <w:bCs/>
        <w:szCs w:val="16"/>
      </w:rPr>
      <w:fldChar w:fldCharType="end"/>
    </w:r>
    <w:r w:rsidRPr="00417BC9">
      <w:rPr>
        <w:bCs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A636" w14:textId="7B0E772C" w:rsidR="00C257DA" w:rsidRDefault="00C257DA" w:rsidP="00C257DA">
    <w:pPr>
      <w:pStyle w:val="Sidfot"/>
      <w:pBdr>
        <w:top w:val="single" w:sz="4" w:space="11" w:color="auto"/>
      </w:pBdr>
      <w:tabs>
        <w:tab w:val="clear" w:pos="4513"/>
        <w:tab w:val="clear" w:pos="9026"/>
      </w:tabs>
      <w:ind w:left="-2127" w:right="-2128"/>
      <w:rPr>
        <w:rStyle w:val="Sidnummer"/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Barn- och utbildningsförvaltningen</w:t>
    </w:r>
    <w:r w:rsidRPr="00A90C19">
      <w:rPr>
        <w:rFonts w:ascii="Arial" w:hAnsi="Arial" w:cs="Arial"/>
        <w:snapToGrid w:val="0"/>
        <w:sz w:val="16"/>
        <w:szCs w:val="16"/>
      </w:rPr>
      <w:t>, 593 80 Västervik, Besöksadress Fabriksgatan 21, Växel 0</w:t>
    </w:r>
    <w:r>
      <w:rPr>
        <w:rFonts w:ascii="Arial" w:hAnsi="Arial" w:cs="Arial"/>
        <w:snapToGrid w:val="0"/>
        <w:sz w:val="16"/>
        <w:szCs w:val="16"/>
      </w:rPr>
      <w:t>10-355 40</w:t>
    </w:r>
    <w:r w:rsidRPr="00A90C19">
      <w:rPr>
        <w:rFonts w:ascii="Arial" w:hAnsi="Arial" w:cs="Arial"/>
        <w:snapToGrid w:val="0"/>
        <w:sz w:val="16"/>
        <w:szCs w:val="16"/>
      </w:rPr>
      <w:t xml:space="preserve"> 00</w:t>
    </w:r>
    <w:r w:rsidRPr="00A90C19">
      <w:rPr>
        <w:rFonts w:ascii="Arial" w:hAnsi="Arial" w:cs="Arial"/>
        <w:snapToGrid w:val="0"/>
        <w:sz w:val="16"/>
        <w:szCs w:val="16"/>
      </w:rPr>
      <w:br/>
      <w:t xml:space="preserve">E-post: </w:t>
    </w:r>
    <w:r>
      <w:rPr>
        <w:rFonts w:ascii="Arial" w:hAnsi="Arial" w:cs="Arial"/>
        <w:snapToGrid w:val="0"/>
        <w:sz w:val="16"/>
        <w:szCs w:val="16"/>
      </w:rPr>
      <w:t>barn.utbildning</w:t>
    </w:r>
    <w:r w:rsidRPr="00A90C19">
      <w:rPr>
        <w:rFonts w:ascii="Arial" w:hAnsi="Arial" w:cs="Arial"/>
        <w:snapToGrid w:val="0"/>
        <w:sz w:val="16"/>
        <w:szCs w:val="16"/>
      </w:rPr>
      <w:t>@vastervik.se Webbplats: www.vastervik.se</w:t>
    </w:r>
  </w:p>
  <w:p w14:paraId="044D5ED4" w14:textId="38D268E2" w:rsidR="00C257DA" w:rsidRDefault="00C257DA">
    <w:pPr>
      <w:pStyle w:val="Sidfot"/>
    </w:pPr>
  </w:p>
  <w:p w14:paraId="3B7930A6" w14:textId="77777777" w:rsidR="00E2596C" w:rsidRPr="00C257DA" w:rsidRDefault="00E2596C" w:rsidP="00476718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3352" w14:textId="77777777" w:rsidR="00C257DA" w:rsidRDefault="00C257DA" w:rsidP="00D45F54">
      <w:r>
        <w:separator/>
      </w:r>
    </w:p>
  </w:footnote>
  <w:footnote w:type="continuationSeparator" w:id="0">
    <w:p w14:paraId="61ABCF1D" w14:textId="77777777" w:rsidR="00C257DA" w:rsidRDefault="00C257DA" w:rsidP="00D4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0765" w14:textId="77777777" w:rsidR="00B7540B" w:rsidRDefault="00B7540B" w:rsidP="009A5C47">
    <w:pPr>
      <w:pStyle w:val="Ingetavstnd"/>
    </w:pPr>
  </w:p>
  <w:p w14:paraId="28078E34" w14:textId="77777777" w:rsidR="009A5C47" w:rsidRDefault="009A5C47" w:rsidP="009A5C47">
    <w:pPr>
      <w:pStyle w:val="Ingetavstnd"/>
    </w:pPr>
  </w:p>
  <w:p w14:paraId="44E72992" w14:textId="77777777" w:rsidR="00565447" w:rsidRDefault="00565447" w:rsidP="009A5C47">
    <w:pPr>
      <w:pStyle w:val="Ingetavstnd"/>
    </w:pPr>
  </w:p>
  <w:p w14:paraId="7332A738" w14:textId="77777777" w:rsidR="00565447" w:rsidRPr="00D45F54" w:rsidRDefault="007B0634" w:rsidP="00C9066A">
    <w:pPr>
      <w:pStyle w:val="Ingetavstnd"/>
      <w:spacing w:before="40" w:after="480"/>
      <w:ind w:left="-1469"/>
      <w:rPr>
        <w:noProof/>
      </w:rPr>
    </w:pPr>
    <w:r>
      <w:rPr>
        <w:noProof/>
      </w:rPr>
      <w:drawing>
        <wp:inline distT="0" distB="0" distL="0" distR="0" wp14:anchorId="1289FE4B" wp14:editId="52ED4748">
          <wp:extent cx="1562100" cy="538635"/>
          <wp:effectExtent l="0" t="0" r="0" b="0"/>
          <wp:docPr id="804022594" name="Logotyp" descr="Västerviks kommuns logotyp består av en blå sköld med ett enmastat skepp av guld på. Skölden kompletteras med texten Västerviks kommun. " title="Logotyp för Västerviks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 descr="Västerviks kommuns logotyp består av en blå sköld med ett enmastat skepp av guld på. Skölden kompletteras med texten Västerviks kommun. " title="Logotyp för Västerviks kommu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3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5490" w14:textId="77777777" w:rsidR="00B7540B" w:rsidRPr="00D94F4D" w:rsidRDefault="00B7540B" w:rsidP="00342DA2">
    <w:pPr>
      <w:pStyle w:val="Ingetavstnd"/>
    </w:pPr>
  </w:p>
  <w:p w14:paraId="288EC3B3" w14:textId="21A4CA5D" w:rsidR="00342DA2" w:rsidRDefault="00C257DA" w:rsidP="00C257DA">
    <w:pPr>
      <w:pStyle w:val="Ingetavstnd"/>
      <w:tabs>
        <w:tab w:val="center" w:pos="2950"/>
      </w:tabs>
      <w:spacing w:before="40"/>
      <w:ind w:left="-1470"/>
    </w:pPr>
    <w:r>
      <w:tab/>
    </w:r>
    <w:r>
      <w:tab/>
    </w:r>
  </w:p>
  <w:p w14:paraId="313680B3" w14:textId="77777777" w:rsidR="00C257DA" w:rsidRDefault="00C257DA" w:rsidP="00342DA2">
    <w:pPr>
      <w:pStyle w:val="Ingetavstnd"/>
    </w:pPr>
  </w:p>
  <w:p w14:paraId="3B6A3DD5" w14:textId="77777777" w:rsidR="00C257DA" w:rsidRDefault="00C257DA" w:rsidP="00342DA2">
    <w:pPr>
      <w:pStyle w:val="Ingetavstnd"/>
    </w:pPr>
  </w:p>
  <w:p w14:paraId="07F66407" w14:textId="12F42633" w:rsidR="00342DA2" w:rsidRPr="00643E78" w:rsidRDefault="007D2C53" w:rsidP="00342DA2">
    <w:pPr>
      <w:pStyle w:val="Ingetavstn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EC122C" wp14:editId="09821707">
          <wp:simplePos x="0" y="0"/>
          <wp:positionH relativeFrom="column">
            <wp:posOffset>3810000</wp:posOffset>
          </wp:positionH>
          <wp:positionV relativeFrom="paragraph">
            <wp:posOffset>2314575</wp:posOffset>
          </wp:positionV>
          <wp:extent cx="2489200" cy="6998970"/>
          <wp:effectExtent l="0" t="0" r="6350" b="0"/>
          <wp:wrapNone/>
          <wp:docPr id="1868585393" name="Designelmen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" name="Designelmen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699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6EED"/>
    <w:multiLevelType w:val="multilevel"/>
    <w:tmpl w:val="4D0E73E6"/>
    <w:numStyleLink w:val="CompanyList"/>
  </w:abstractNum>
  <w:abstractNum w:abstractNumId="1" w15:restartNumberingAfterBreak="0">
    <w:nsid w:val="19800770"/>
    <w:multiLevelType w:val="multilevel"/>
    <w:tmpl w:val="4D0E73E6"/>
    <w:numStyleLink w:val="CompanyList"/>
  </w:abstractNum>
  <w:abstractNum w:abstractNumId="2" w15:restartNumberingAfterBreak="0">
    <w:nsid w:val="20A21FF0"/>
    <w:multiLevelType w:val="multilevel"/>
    <w:tmpl w:val="F3D84692"/>
    <w:numStyleLink w:val="CompanyListBullet"/>
  </w:abstractNum>
  <w:abstractNum w:abstractNumId="3" w15:restartNumberingAfterBreak="0">
    <w:nsid w:val="229019D4"/>
    <w:multiLevelType w:val="multilevel"/>
    <w:tmpl w:val="1834FFE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2B9660C8"/>
    <w:multiLevelType w:val="multilevel"/>
    <w:tmpl w:val="4D0E73E6"/>
    <w:numStyleLink w:val="CompanyList"/>
  </w:abstractNum>
  <w:abstractNum w:abstractNumId="5" w15:restartNumberingAfterBreak="0">
    <w:nsid w:val="327C05A6"/>
    <w:multiLevelType w:val="multilevel"/>
    <w:tmpl w:val="6D74815A"/>
    <w:lvl w:ilvl="0">
      <w:start w:val="1"/>
      <w:numFmt w:val="bullet"/>
      <w:lvlText w:val="■"/>
      <w:lvlJc w:val="left"/>
      <w:pPr>
        <w:ind w:left="284" w:hanging="284"/>
      </w:pPr>
      <w:rPr>
        <w:rFonts w:ascii="Arial" w:hAnsi="Arial" w:hint="default"/>
        <w:color w:val="005582" w:themeColor="accent5"/>
      </w:rPr>
    </w:lvl>
    <w:lvl w:ilvl="1">
      <w:start w:val="1"/>
      <w:numFmt w:val="none"/>
      <w:lvlText w:val="-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none"/>
      <w:lvlText w:val="-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none"/>
      <w:lvlText w:val="-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none"/>
      <w:lvlText w:val="-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pStyle w:val="Punktlista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7" w15:restartNumberingAfterBreak="0">
    <w:nsid w:val="3675709E"/>
    <w:multiLevelType w:val="multilevel"/>
    <w:tmpl w:val="F3D84692"/>
    <w:numStyleLink w:val="CompanyListBullet"/>
  </w:abstractNum>
  <w:abstractNum w:abstractNumId="8" w15:restartNumberingAfterBreak="0">
    <w:nsid w:val="379F01F7"/>
    <w:multiLevelType w:val="multilevel"/>
    <w:tmpl w:val="F430647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3BD81B03"/>
    <w:multiLevelType w:val="multilevel"/>
    <w:tmpl w:val="C8282596"/>
    <w:lvl w:ilvl="0">
      <w:start w:val="1"/>
      <w:numFmt w:val="decimal"/>
      <w:lvlRestart w:val="0"/>
      <w:pStyle w:val="Rubrik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ubrik2No"/>
      <w:lvlText w:val="%1.%2.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2">
      <w:start w:val="1"/>
      <w:numFmt w:val="decimal"/>
      <w:pStyle w:val="Rubrik3No"/>
      <w:lvlText w:val="%1.%2.%3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3">
      <w:start w:val="1"/>
      <w:numFmt w:val="decimal"/>
      <w:pStyle w:val="Rubrik4No"/>
      <w:lvlText w:val="%1.%2.%3.%4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pStyle w:val="Heading5No"/>
      <w:lvlText w:val="%1.%2.%3.%4.%5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6">
      <w:start w:val="1"/>
      <w:numFmt w:val="none"/>
      <w:pStyle w:val="Rubrik7"/>
      <w:lvlText w:val="%1.%2.%3.%4.%5.%6.%7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7">
      <w:start w:val="1"/>
      <w:numFmt w:val="none"/>
      <w:pStyle w:val="Rubrik8"/>
      <w:lvlText w:val="%1.%2.%3.%4.%5.%6.%7.%8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8">
      <w:start w:val="1"/>
      <w:numFmt w:val="none"/>
      <w:pStyle w:val="Rubrik9"/>
      <w:lvlText w:val="%1.%2.%3.%4.%5.%6.%7.%8.%9"/>
      <w:lvlJc w:val="left"/>
      <w:pPr>
        <w:tabs>
          <w:tab w:val="num" w:pos="284"/>
        </w:tabs>
        <w:ind w:left="567" w:hanging="567"/>
      </w:pPr>
      <w:rPr>
        <w:rFonts w:hint="default"/>
      </w:rPr>
    </w:lvl>
  </w:abstractNum>
  <w:abstractNum w:abstractNumId="10" w15:restartNumberingAfterBreak="0">
    <w:nsid w:val="41B867B0"/>
    <w:multiLevelType w:val="multilevel"/>
    <w:tmpl w:val="F3D84692"/>
    <w:numStyleLink w:val="CompanyListBullet"/>
  </w:abstractNum>
  <w:abstractNum w:abstractNumId="11" w15:restartNumberingAfterBreak="0">
    <w:nsid w:val="434B5193"/>
    <w:multiLevelType w:val="multilevel"/>
    <w:tmpl w:val="4D0E73E6"/>
    <w:numStyleLink w:val="CompanyList"/>
  </w:abstractNum>
  <w:abstractNum w:abstractNumId="12" w15:restartNumberingAfterBreak="0">
    <w:nsid w:val="49DF2F1B"/>
    <w:multiLevelType w:val="hybridMultilevel"/>
    <w:tmpl w:val="CAA83F72"/>
    <w:lvl w:ilvl="0" w:tplc="CEF8B6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C6B62"/>
    <w:multiLevelType w:val="multilevel"/>
    <w:tmpl w:val="F3D84692"/>
    <w:numStyleLink w:val="CompanyListBullet"/>
  </w:abstractNum>
  <w:abstractNum w:abstractNumId="14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5" w15:restartNumberingAfterBreak="0">
    <w:nsid w:val="742D2C36"/>
    <w:multiLevelType w:val="multilevel"/>
    <w:tmpl w:val="F3D84692"/>
    <w:numStyleLink w:val="CompanyListBullet"/>
  </w:abstractNum>
  <w:abstractNum w:abstractNumId="16" w15:restartNumberingAfterBreak="0">
    <w:nsid w:val="769D3B9D"/>
    <w:multiLevelType w:val="multilevel"/>
    <w:tmpl w:val="F3D84692"/>
    <w:numStyleLink w:val="CompanyListBullet"/>
  </w:abstractNum>
  <w:abstractNum w:abstractNumId="17" w15:restartNumberingAfterBreak="0">
    <w:nsid w:val="772F0C00"/>
    <w:multiLevelType w:val="multilevel"/>
    <w:tmpl w:val="4D0E73E6"/>
    <w:numStyleLink w:val="CompanyList"/>
  </w:abstractNum>
  <w:num w:numId="1" w16cid:durableId="2053530940">
    <w:abstractNumId w:val="8"/>
  </w:num>
  <w:num w:numId="2" w16cid:durableId="545800038">
    <w:abstractNumId w:val="5"/>
  </w:num>
  <w:num w:numId="3" w16cid:durableId="228157901">
    <w:abstractNumId w:val="9"/>
  </w:num>
  <w:num w:numId="4" w16cid:durableId="76366776">
    <w:abstractNumId w:val="3"/>
  </w:num>
  <w:num w:numId="5" w16cid:durableId="1246526526">
    <w:abstractNumId w:val="14"/>
  </w:num>
  <w:num w:numId="6" w16cid:durableId="450438063">
    <w:abstractNumId w:val="6"/>
  </w:num>
  <w:num w:numId="7" w16cid:durableId="725299874">
    <w:abstractNumId w:val="7"/>
  </w:num>
  <w:num w:numId="8" w16cid:durableId="192696218">
    <w:abstractNumId w:val="17"/>
  </w:num>
  <w:num w:numId="9" w16cid:durableId="780537724">
    <w:abstractNumId w:val="0"/>
  </w:num>
  <w:num w:numId="10" w16cid:durableId="2001536949">
    <w:abstractNumId w:val="16"/>
  </w:num>
  <w:num w:numId="11" w16cid:durableId="990712620">
    <w:abstractNumId w:val="14"/>
  </w:num>
  <w:num w:numId="12" w16cid:durableId="110129577">
    <w:abstractNumId w:val="6"/>
  </w:num>
  <w:num w:numId="13" w16cid:durableId="1124276986">
    <w:abstractNumId w:val="9"/>
  </w:num>
  <w:num w:numId="14" w16cid:durableId="1669403767">
    <w:abstractNumId w:val="9"/>
  </w:num>
  <w:num w:numId="15" w16cid:durableId="1145010203">
    <w:abstractNumId w:val="9"/>
  </w:num>
  <w:num w:numId="16" w16cid:durableId="1072892239">
    <w:abstractNumId w:val="9"/>
  </w:num>
  <w:num w:numId="17" w16cid:durableId="1011252968">
    <w:abstractNumId w:val="9"/>
  </w:num>
  <w:num w:numId="18" w16cid:durableId="740716276">
    <w:abstractNumId w:val="9"/>
  </w:num>
  <w:num w:numId="19" w16cid:durableId="1484851211">
    <w:abstractNumId w:val="9"/>
  </w:num>
  <w:num w:numId="20" w16cid:durableId="858737624">
    <w:abstractNumId w:val="9"/>
  </w:num>
  <w:num w:numId="21" w16cid:durableId="1905676561">
    <w:abstractNumId w:val="5"/>
  </w:num>
  <w:num w:numId="22" w16cid:durableId="815804657">
    <w:abstractNumId w:val="8"/>
  </w:num>
  <w:num w:numId="23" w16cid:durableId="1058020198">
    <w:abstractNumId w:val="2"/>
  </w:num>
  <w:num w:numId="24" w16cid:durableId="332682385">
    <w:abstractNumId w:val="4"/>
  </w:num>
  <w:num w:numId="25" w16cid:durableId="879049697">
    <w:abstractNumId w:val="15"/>
  </w:num>
  <w:num w:numId="26" w16cid:durableId="611479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3699091">
    <w:abstractNumId w:val="11"/>
  </w:num>
  <w:num w:numId="28" w16cid:durableId="2064256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0536684">
    <w:abstractNumId w:val="8"/>
  </w:num>
  <w:num w:numId="30" w16cid:durableId="1031761219">
    <w:abstractNumId w:val="10"/>
  </w:num>
  <w:num w:numId="31" w16cid:durableId="855116699">
    <w:abstractNumId w:val="13"/>
  </w:num>
  <w:num w:numId="32" w16cid:durableId="1473404918">
    <w:abstractNumId w:val="1"/>
  </w:num>
  <w:num w:numId="33" w16cid:durableId="1169558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LUJwLoQ2ZN63zPsydwB/ziR7jZ9bUPqvW+Pwn1t8IjIl00qtdcrscEpn5X95sBnLQREAXihDzHMkL1ZSpn/1Q==" w:salt="09rzXd8R3RP1cmxBuxsQ5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A"/>
    <w:rsid w:val="00005CB3"/>
    <w:rsid w:val="00017A16"/>
    <w:rsid w:val="0002579A"/>
    <w:rsid w:val="00026FFF"/>
    <w:rsid w:val="00035E86"/>
    <w:rsid w:val="00037101"/>
    <w:rsid w:val="00040DA4"/>
    <w:rsid w:val="00044EBF"/>
    <w:rsid w:val="00060D10"/>
    <w:rsid w:val="00061916"/>
    <w:rsid w:val="00063C13"/>
    <w:rsid w:val="00074B16"/>
    <w:rsid w:val="00077172"/>
    <w:rsid w:val="0008592C"/>
    <w:rsid w:val="000A14AE"/>
    <w:rsid w:val="000A716C"/>
    <w:rsid w:val="000B39E6"/>
    <w:rsid w:val="000B3BF0"/>
    <w:rsid w:val="000B48B9"/>
    <w:rsid w:val="000C48A3"/>
    <w:rsid w:val="000C62CE"/>
    <w:rsid w:val="000D03D9"/>
    <w:rsid w:val="000D0AEF"/>
    <w:rsid w:val="000D3F1E"/>
    <w:rsid w:val="000D452D"/>
    <w:rsid w:val="000D4D91"/>
    <w:rsid w:val="000D669A"/>
    <w:rsid w:val="000D6E17"/>
    <w:rsid w:val="000E49E6"/>
    <w:rsid w:val="000E61D1"/>
    <w:rsid w:val="000F1E4E"/>
    <w:rsid w:val="000F4BBD"/>
    <w:rsid w:val="001005EA"/>
    <w:rsid w:val="00102CB5"/>
    <w:rsid w:val="001062F1"/>
    <w:rsid w:val="001102F7"/>
    <w:rsid w:val="00113BBD"/>
    <w:rsid w:val="00126C9E"/>
    <w:rsid w:val="001325AC"/>
    <w:rsid w:val="001344B2"/>
    <w:rsid w:val="001372AD"/>
    <w:rsid w:val="00140172"/>
    <w:rsid w:val="00140EF9"/>
    <w:rsid w:val="00143A04"/>
    <w:rsid w:val="00150132"/>
    <w:rsid w:val="001537FE"/>
    <w:rsid w:val="00153BCA"/>
    <w:rsid w:val="001564F6"/>
    <w:rsid w:val="00165988"/>
    <w:rsid w:val="00170052"/>
    <w:rsid w:val="001737C0"/>
    <w:rsid w:val="00176A99"/>
    <w:rsid w:val="0018459E"/>
    <w:rsid w:val="0019396E"/>
    <w:rsid w:val="00194CA0"/>
    <w:rsid w:val="001A5CE5"/>
    <w:rsid w:val="001B1A3B"/>
    <w:rsid w:val="001E4012"/>
    <w:rsid w:val="001E6698"/>
    <w:rsid w:val="001F07AA"/>
    <w:rsid w:val="001F7D99"/>
    <w:rsid w:val="00200F8F"/>
    <w:rsid w:val="00203AAC"/>
    <w:rsid w:val="00205897"/>
    <w:rsid w:val="00205D63"/>
    <w:rsid w:val="0022332F"/>
    <w:rsid w:val="00224132"/>
    <w:rsid w:val="00240B1B"/>
    <w:rsid w:val="00242752"/>
    <w:rsid w:val="00242E81"/>
    <w:rsid w:val="0024377B"/>
    <w:rsid w:val="00247FD0"/>
    <w:rsid w:val="00252891"/>
    <w:rsid w:val="002565CB"/>
    <w:rsid w:val="00256FE4"/>
    <w:rsid w:val="0026121A"/>
    <w:rsid w:val="00273A1D"/>
    <w:rsid w:val="002755D9"/>
    <w:rsid w:val="002763E8"/>
    <w:rsid w:val="00277016"/>
    <w:rsid w:val="0028116F"/>
    <w:rsid w:val="0028255C"/>
    <w:rsid w:val="00287EFF"/>
    <w:rsid w:val="002A3D3A"/>
    <w:rsid w:val="002A723C"/>
    <w:rsid w:val="002A7FDF"/>
    <w:rsid w:val="002B0D00"/>
    <w:rsid w:val="002B13C8"/>
    <w:rsid w:val="002B16FA"/>
    <w:rsid w:val="002B1CE0"/>
    <w:rsid w:val="002B257C"/>
    <w:rsid w:val="002B73EF"/>
    <w:rsid w:val="002B7456"/>
    <w:rsid w:val="002D4315"/>
    <w:rsid w:val="002D60FD"/>
    <w:rsid w:val="002D7CBC"/>
    <w:rsid w:val="002E51AF"/>
    <w:rsid w:val="002E7EC2"/>
    <w:rsid w:val="002F538F"/>
    <w:rsid w:val="00304481"/>
    <w:rsid w:val="00304C32"/>
    <w:rsid w:val="00306604"/>
    <w:rsid w:val="00312F56"/>
    <w:rsid w:val="003137FA"/>
    <w:rsid w:val="00331098"/>
    <w:rsid w:val="00333128"/>
    <w:rsid w:val="00342DA2"/>
    <w:rsid w:val="00343FB6"/>
    <w:rsid w:val="00344458"/>
    <w:rsid w:val="00347084"/>
    <w:rsid w:val="00362F31"/>
    <w:rsid w:val="00370588"/>
    <w:rsid w:val="0037166F"/>
    <w:rsid w:val="00374862"/>
    <w:rsid w:val="00381B07"/>
    <w:rsid w:val="0038306B"/>
    <w:rsid w:val="00390D51"/>
    <w:rsid w:val="00391219"/>
    <w:rsid w:val="0039755A"/>
    <w:rsid w:val="003A0067"/>
    <w:rsid w:val="003A53F6"/>
    <w:rsid w:val="003B06C4"/>
    <w:rsid w:val="003B46B8"/>
    <w:rsid w:val="003B52D0"/>
    <w:rsid w:val="003B723D"/>
    <w:rsid w:val="003C2225"/>
    <w:rsid w:val="003C6BCE"/>
    <w:rsid w:val="003E03B3"/>
    <w:rsid w:val="003F565A"/>
    <w:rsid w:val="003F62E5"/>
    <w:rsid w:val="003F6566"/>
    <w:rsid w:val="0040243C"/>
    <w:rsid w:val="00402BE5"/>
    <w:rsid w:val="004032C3"/>
    <w:rsid w:val="00405251"/>
    <w:rsid w:val="00414632"/>
    <w:rsid w:val="004156A2"/>
    <w:rsid w:val="00417BC9"/>
    <w:rsid w:val="00420E89"/>
    <w:rsid w:val="0042207A"/>
    <w:rsid w:val="0042322B"/>
    <w:rsid w:val="004317A9"/>
    <w:rsid w:val="00433E0B"/>
    <w:rsid w:val="0043537A"/>
    <w:rsid w:val="00446009"/>
    <w:rsid w:val="00447673"/>
    <w:rsid w:val="00447909"/>
    <w:rsid w:val="00460FA4"/>
    <w:rsid w:val="00463ABC"/>
    <w:rsid w:val="004642C4"/>
    <w:rsid w:val="0047655C"/>
    <w:rsid w:val="00476718"/>
    <w:rsid w:val="004776B0"/>
    <w:rsid w:val="004821D9"/>
    <w:rsid w:val="0048226D"/>
    <w:rsid w:val="004908D8"/>
    <w:rsid w:val="004A191F"/>
    <w:rsid w:val="004A2B95"/>
    <w:rsid w:val="004A4D62"/>
    <w:rsid w:val="004A7885"/>
    <w:rsid w:val="004B7E10"/>
    <w:rsid w:val="004D6515"/>
    <w:rsid w:val="004E318E"/>
    <w:rsid w:val="004E586E"/>
    <w:rsid w:val="004F5EC9"/>
    <w:rsid w:val="004F7606"/>
    <w:rsid w:val="005030B5"/>
    <w:rsid w:val="005048A0"/>
    <w:rsid w:val="00516783"/>
    <w:rsid w:val="005262C6"/>
    <w:rsid w:val="00526A9F"/>
    <w:rsid w:val="005312D2"/>
    <w:rsid w:val="005352DD"/>
    <w:rsid w:val="00537B99"/>
    <w:rsid w:val="00543F4B"/>
    <w:rsid w:val="0055063D"/>
    <w:rsid w:val="00551862"/>
    <w:rsid w:val="00554DF6"/>
    <w:rsid w:val="00555B9C"/>
    <w:rsid w:val="00560A7E"/>
    <w:rsid w:val="00563FA9"/>
    <w:rsid w:val="00564902"/>
    <w:rsid w:val="00565447"/>
    <w:rsid w:val="00572564"/>
    <w:rsid w:val="0057771F"/>
    <w:rsid w:val="00580864"/>
    <w:rsid w:val="005837E5"/>
    <w:rsid w:val="00592CAF"/>
    <w:rsid w:val="005A01C9"/>
    <w:rsid w:val="005A3045"/>
    <w:rsid w:val="005A77FA"/>
    <w:rsid w:val="005B090B"/>
    <w:rsid w:val="005B1188"/>
    <w:rsid w:val="005C44A1"/>
    <w:rsid w:val="005C4995"/>
    <w:rsid w:val="005F2F6D"/>
    <w:rsid w:val="005F3584"/>
    <w:rsid w:val="00601977"/>
    <w:rsid w:val="00616613"/>
    <w:rsid w:val="00620314"/>
    <w:rsid w:val="0062347D"/>
    <w:rsid w:val="00623B56"/>
    <w:rsid w:val="00630467"/>
    <w:rsid w:val="00630ACA"/>
    <w:rsid w:val="006402F0"/>
    <w:rsid w:val="006435A5"/>
    <w:rsid w:val="00643E78"/>
    <w:rsid w:val="00656149"/>
    <w:rsid w:val="00673E1B"/>
    <w:rsid w:val="006760A2"/>
    <w:rsid w:val="0067757C"/>
    <w:rsid w:val="00686076"/>
    <w:rsid w:val="0068746D"/>
    <w:rsid w:val="006A102D"/>
    <w:rsid w:val="006B1AEC"/>
    <w:rsid w:val="006B724C"/>
    <w:rsid w:val="006C1C30"/>
    <w:rsid w:val="006C1F46"/>
    <w:rsid w:val="006C4FC6"/>
    <w:rsid w:val="006D2B7C"/>
    <w:rsid w:val="006E0494"/>
    <w:rsid w:val="006E2483"/>
    <w:rsid w:val="006E2F1C"/>
    <w:rsid w:val="006E3666"/>
    <w:rsid w:val="006F352B"/>
    <w:rsid w:val="006F54B5"/>
    <w:rsid w:val="00704FB2"/>
    <w:rsid w:val="00712DC5"/>
    <w:rsid w:val="007168CF"/>
    <w:rsid w:val="0072121D"/>
    <w:rsid w:val="007238C8"/>
    <w:rsid w:val="00726A0D"/>
    <w:rsid w:val="0074334B"/>
    <w:rsid w:val="00753DCB"/>
    <w:rsid w:val="00761EAF"/>
    <w:rsid w:val="00770561"/>
    <w:rsid w:val="00770EF5"/>
    <w:rsid w:val="007721F5"/>
    <w:rsid w:val="00773D94"/>
    <w:rsid w:val="007847E8"/>
    <w:rsid w:val="007873EF"/>
    <w:rsid w:val="007875E3"/>
    <w:rsid w:val="00791FCD"/>
    <w:rsid w:val="0079248F"/>
    <w:rsid w:val="00797820"/>
    <w:rsid w:val="007A4F38"/>
    <w:rsid w:val="007B0634"/>
    <w:rsid w:val="007B5A56"/>
    <w:rsid w:val="007B5FDB"/>
    <w:rsid w:val="007B7C61"/>
    <w:rsid w:val="007C45AF"/>
    <w:rsid w:val="007D2C53"/>
    <w:rsid w:val="007D43C8"/>
    <w:rsid w:val="007D7FA4"/>
    <w:rsid w:val="007E083C"/>
    <w:rsid w:val="007E691D"/>
    <w:rsid w:val="007E7CB2"/>
    <w:rsid w:val="007F03D1"/>
    <w:rsid w:val="007F1AA0"/>
    <w:rsid w:val="007F22D2"/>
    <w:rsid w:val="007F39AE"/>
    <w:rsid w:val="007F53A9"/>
    <w:rsid w:val="00802171"/>
    <w:rsid w:val="008170E9"/>
    <w:rsid w:val="00847A45"/>
    <w:rsid w:val="00850C76"/>
    <w:rsid w:val="00852F39"/>
    <w:rsid w:val="0086197F"/>
    <w:rsid w:val="00861C39"/>
    <w:rsid w:val="00866289"/>
    <w:rsid w:val="0087032F"/>
    <w:rsid w:val="0087273F"/>
    <w:rsid w:val="00877C62"/>
    <w:rsid w:val="00882FA6"/>
    <w:rsid w:val="00884C52"/>
    <w:rsid w:val="00885A7E"/>
    <w:rsid w:val="00885E5C"/>
    <w:rsid w:val="008901CB"/>
    <w:rsid w:val="00894CDB"/>
    <w:rsid w:val="008A1838"/>
    <w:rsid w:val="008A20D5"/>
    <w:rsid w:val="008A284A"/>
    <w:rsid w:val="008A3E5C"/>
    <w:rsid w:val="008A4E5B"/>
    <w:rsid w:val="008A54A2"/>
    <w:rsid w:val="008B0E99"/>
    <w:rsid w:val="008B4268"/>
    <w:rsid w:val="008C0E6E"/>
    <w:rsid w:val="008C2083"/>
    <w:rsid w:val="008C394D"/>
    <w:rsid w:val="008D07C9"/>
    <w:rsid w:val="008E1504"/>
    <w:rsid w:val="008F30B0"/>
    <w:rsid w:val="00902374"/>
    <w:rsid w:val="009162F3"/>
    <w:rsid w:val="00933F6D"/>
    <w:rsid w:val="009413F9"/>
    <w:rsid w:val="00942CA8"/>
    <w:rsid w:val="0094697C"/>
    <w:rsid w:val="00957C09"/>
    <w:rsid w:val="00973BE0"/>
    <w:rsid w:val="00980587"/>
    <w:rsid w:val="0098099B"/>
    <w:rsid w:val="00983D5D"/>
    <w:rsid w:val="00985514"/>
    <w:rsid w:val="0098670E"/>
    <w:rsid w:val="00987ABE"/>
    <w:rsid w:val="00995579"/>
    <w:rsid w:val="009A4AC6"/>
    <w:rsid w:val="009A5C47"/>
    <w:rsid w:val="009B269C"/>
    <w:rsid w:val="009B4947"/>
    <w:rsid w:val="009C283B"/>
    <w:rsid w:val="009C3534"/>
    <w:rsid w:val="009D3AC6"/>
    <w:rsid w:val="009D4021"/>
    <w:rsid w:val="009E156D"/>
    <w:rsid w:val="009E325E"/>
    <w:rsid w:val="009E6ABD"/>
    <w:rsid w:val="009F5DDB"/>
    <w:rsid w:val="00A110AB"/>
    <w:rsid w:val="00A161C4"/>
    <w:rsid w:val="00A20A72"/>
    <w:rsid w:val="00A20FAB"/>
    <w:rsid w:val="00A21457"/>
    <w:rsid w:val="00A44989"/>
    <w:rsid w:val="00A60BD0"/>
    <w:rsid w:val="00A619FE"/>
    <w:rsid w:val="00A73F7A"/>
    <w:rsid w:val="00A82A38"/>
    <w:rsid w:val="00A862C8"/>
    <w:rsid w:val="00A86903"/>
    <w:rsid w:val="00A9328A"/>
    <w:rsid w:val="00A94074"/>
    <w:rsid w:val="00A9498B"/>
    <w:rsid w:val="00A9628F"/>
    <w:rsid w:val="00AA0794"/>
    <w:rsid w:val="00AA3D56"/>
    <w:rsid w:val="00AB38ED"/>
    <w:rsid w:val="00AD22E3"/>
    <w:rsid w:val="00AD2EBD"/>
    <w:rsid w:val="00AE4898"/>
    <w:rsid w:val="00AE4CCF"/>
    <w:rsid w:val="00AF228D"/>
    <w:rsid w:val="00AF4AF0"/>
    <w:rsid w:val="00AF6E00"/>
    <w:rsid w:val="00B00D31"/>
    <w:rsid w:val="00B0325B"/>
    <w:rsid w:val="00B06236"/>
    <w:rsid w:val="00B06857"/>
    <w:rsid w:val="00B06FF5"/>
    <w:rsid w:val="00B11A85"/>
    <w:rsid w:val="00B14A75"/>
    <w:rsid w:val="00B162C7"/>
    <w:rsid w:val="00B22B58"/>
    <w:rsid w:val="00B2786D"/>
    <w:rsid w:val="00B32A73"/>
    <w:rsid w:val="00B36379"/>
    <w:rsid w:val="00B36CE3"/>
    <w:rsid w:val="00B424B7"/>
    <w:rsid w:val="00B51620"/>
    <w:rsid w:val="00B538AA"/>
    <w:rsid w:val="00B6500A"/>
    <w:rsid w:val="00B66386"/>
    <w:rsid w:val="00B67732"/>
    <w:rsid w:val="00B677F8"/>
    <w:rsid w:val="00B70153"/>
    <w:rsid w:val="00B70DEC"/>
    <w:rsid w:val="00B7540B"/>
    <w:rsid w:val="00B8212C"/>
    <w:rsid w:val="00B83077"/>
    <w:rsid w:val="00B843B6"/>
    <w:rsid w:val="00B8568D"/>
    <w:rsid w:val="00B85B81"/>
    <w:rsid w:val="00B87517"/>
    <w:rsid w:val="00B91D40"/>
    <w:rsid w:val="00B93487"/>
    <w:rsid w:val="00B93F5B"/>
    <w:rsid w:val="00B957D8"/>
    <w:rsid w:val="00B97190"/>
    <w:rsid w:val="00BA21C0"/>
    <w:rsid w:val="00BA24F7"/>
    <w:rsid w:val="00BA3DFF"/>
    <w:rsid w:val="00BA7506"/>
    <w:rsid w:val="00BC05AD"/>
    <w:rsid w:val="00BC4479"/>
    <w:rsid w:val="00BE2E1B"/>
    <w:rsid w:val="00BE4388"/>
    <w:rsid w:val="00BE5594"/>
    <w:rsid w:val="00BE55B4"/>
    <w:rsid w:val="00BF303A"/>
    <w:rsid w:val="00C04F44"/>
    <w:rsid w:val="00C05E53"/>
    <w:rsid w:val="00C06081"/>
    <w:rsid w:val="00C13FC9"/>
    <w:rsid w:val="00C16047"/>
    <w:rsid w:val="00C1796B"/>
    <w:rsid w:val="00C17D3C"/>
    <w:rsid w:val="00C212EC"/>
    <w:rsid w:val="00C254A5"/>
    <w:rsid w:val="00C257DA"/>
    <w:rsid w:val="00C27D21"/>
    <w:rsid w:val="00C30ED8"/>
    <w:rsid w:val="00C350B1"/>
    <w:rsid w:val="00C43D27"/>
    <w:rsid w:val="00C6735E"/>
    <w:rsid w:val="00C80306"/>
    <w:rsid w:val="00C82FD7"/>
    <w:rsid w:val="00C872B1"/>
    <w:rsid w:val="00C87F79"/>
    <w:rsid w:val="00C9066A"/>
    <w:rsid w:val="00C9321C"/>
    <w:rsid w:val="00CA67E4"/>
    <w:rsid w:val="00CB416D"/>
    <w:rsid w:val="00CB65A7"/>
    <w:rsid w:val="00CC14EF"/>
    <w:rsid w:val="00CC1F8E"/>
    <w:rsid w:val="00CF39D2"/>
    <w:rsid w:val="00CF4DE7"/>
    <w:rsid w:val="00CF67FE"/>
    <w:rsid w:val="00D00C83"/>
    <w:rsid w:val="00D00EE6"/>
    <w:rsid w:val="00D00F2C"/>
    <w:rsid w:val="00D03A1C"/>
    <w:rsid w:val="00D042FE"/>
    <w:rsid w:val="00D11602"/>
    <w:rsid w:val="00D157B3"/>
    <w:rsid w:val="00D2657F"/>
    <w:rsid w:val="00D27DB3"/>
    <w:rsid w:val="00D31ABB"/>
    <w:rsid w:val="00D432D2"/>
    <w:rsid w:val="00D43CEA"/>
    <w:rsid w:val="00D45F54"/>
    <w:rsid w:val="00D533BD"/>
    <w:rsid w:val="00D65C80"/>
    <w:rsid w:val="00D71AD4"/>
    <w:rsid w:val="00D72F25"/>
    <w:rsid w:val="00D83071"/>
    <w:rsid w:val="00D86F3E"/>
    <w:rsid w:val="00D90A1F"/>
    <w:rsid w:val="00D91A3B"/>
    <w:rsid w:val="00D94F4D"/>
    <w:rsid w:val="00D956CA"/>
    <w:rsid w:val="00DA28D1"/>
    <w:rsid w:val="00DA7A3F"/>
    <w:rsid w:val="00DB269A"/>
    <w:rsid w:val="00DB3266"/>
    <w:rsid w:val="00DB40CB"/>
    <w:rsid w:val="00DB7FB8"/>
    <w:rsid w:val="00DC1CC6"/>
    <w:rsid w:val="00DC6C92"/>
    <w:rsid w:val="00DE2CB0"/>
    <w:rsid w:val="00DE3684"/>
    <w:rsid w:val="00DE3DA3"/>
    <w:rsid w:val="00DE4074"/>
    <w:rsid w:val="00DE4F27"/>
    <w:rsid w:val="00DE57B4"/>
    <w:rsid w:val="00E13E99"/>
    <w:rsid w:val="00E164A6"/>
    <w:rsid w:val="00E22BEC"/>
    <w:rsid w:val="00E252CD"/>
    <w:rsid w:val="00E2596C"/>
    <w:rsid w:val="00E43327"/>
    <w:rsid w:val="00E4675E"/>
    <w:rsid w:val="00E527F0"/>
    <w:rsid w:val="00E54B4E"/>
    <w:rsid w:val="00E57090"/>
    <w:rsid w:val="00E61511"/>
    <w:rsid w:val="00E66BC3"/>
    <w:rsid w:val="00E80341"/>
    <w:rsid w:val="00E8771E"/>
    <w:rsid w:val="00E907A0"/>
    <w:rsid w:val="00E92906"/>
    <w:rsid w:val="00E92EBC"/>
    <w:rsid w:val="00E94948"/>
    <w:rsid w:val="00E94E0B"/>
    <w:rsid w:val="00E97210"/>
    <w:rsid w:val="00EA2D59"/>
    <w:rsid w:val="00EA5B28"/>
    <w:rsid w:val="00EB21A3"/>
    <w:rsid w:val="00EB290C"/>
    <w:rsid w:val="00EB2F0E"/>
    <w:rsid w:val="00EB3401"/>
    <w:rsid w:val="00EB7FD1"/>
    <w:rsid w:val="00EC3F68"/>
    <w:rsid w:val="00ED0BCC"/>
    <w:rsid w:val="00ED5AD4"/>
    <w:rsid w:val="00EE15E2"/>
    <w:rsid w:val="00EE1C34"/>
    <w:rsid w:val="00EE539C"/>
    <w:rsid w:val="00EF6C3D"/>
    <w:rsid w:val="00F03984"/>
    <w:rsid w:val="00F04961"/>
    <w:rsid w:val="00F0499B"/>
    <w:rsid w:val="00F07CD4"/>
    <w:rsid w:val="00F110CA"/>
    <w:rsid w:val="00F116C7"/>
    <w:rsid w:val="00F24362"/>
    <w:rsid w:val="00F2634B"/>
    <w:rsid w:val="00F2776E"/>
    <w:rsid w:val="00F3386B"/>
    <w:rsid w:val="00F34314"/>
    <w:rsid w:val="00F35A18"/>
    <w:rsid w:val="00F40714"/>
    <w:rsid w:val="00F760ED"/>
    <w:rsid w:val="00F76353"/>
    <w:rsid w:val="00F81210"/>
    <w:rsid w:val="00F8154B"/>
    <w:rsid w:val="00F8441D"/>
    <w:rsid w:val="00F86FEB"/>
    <w:rsid w:val="00F90B3D"/>
    <w:rsid w:val="00F96335"/>
    <w:rsid w:val="00FA305E"/>
    <w:rsid w:val="00FA4456"/>
    <w:rsid w:val="00FB78AD"/>
    <w:rsid w:val="00FB7D86"/>
    <w:rsid w:val="00FD142B"/>
    <w:rsid w:val="00FD4C4C"/>
    <w:rsid w:val="00FD780D"/>
    <w:rsid w:val="00FE1D8C"/>
    <w:rsid w:val="00FE2289"/>
    <w:rsid w:val="00FE3F8B"/>
    <w:rsid w:val="00FE41E4"/>
    <w:rsid w:val="00FF3FA7"/>
    <w:rsid w:val="00FF41C3"/>
    <w:rsid w:val="00FF5C5B"/>
    <w:rsid w:val="00FF6CAA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92B854"/>
  <w15:chartTrackingRefBased/>
  <w15:docId w15:val="{9458B22D-746E-4A42-B7F5-29AB499D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9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3" w:unhideWhenUsed="1"/>
    <w:lsdException w:name="List Number" w:semiHidden="1" w:uiPriority="3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0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ED"/>
  </w:style>
  <w:style w:type="paragraph" w:styleId="Rubrik1">
    <w:name w:val="heading 1"/>
    <w:basedOn w:val="Normal"/>
    <w:next w:val="Normal"/>
    <w:link w:val="Rubrik1Char"/>
    <w:uiPriority w:val="1"/>
    <w:qFormat/>
    <w:rsid w:val="00A21457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sz w:val="30"/>
      <w:szCs w:val="30"/>
    </w:rPr>
  </w:style>
  <w:style w:type="paragraph" w:styleId="Rubrik2">
    <w:name w:val="heading 2"/>
    <w:basedOn w:val="Normal"/>
    <w:next w:val="Normal"/>
    <w:link w:val="Rubrik2Char"/>
    <w:uiPriority w:val="1"/>
    <w:qFormat/>
    <w:rsid w:val="00894CDB"/>
    <w:pPr>
      <w:keepNext/>
      <w:keepLines/>
      <w:spacing w:before="260" w:after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894CDB"/>
    <w:pPr>
      <w:keepNext/>
      <w:keepLines/>
      <w:spacing w:before="260" w:after="0"/>
      <w:outlineLvl w:val="2"/>
    </w:pPr>
    <w:rPr>
      <w:rFonts w:asciiTheme="majorHAnsi" w:eastAsiaTheme="majorEastAsia" w:hAnsiTheme="majorHAnsi" w:cstheme="majorBidi"/>
    </w:rPr>
  </w:style>
  <w:style w:type="paragraph" w:styleId="Rubrik4">
    <w:name w:val="heading 4"/>
    <w:basedOn w:val="Normal"/>
    <w:next w:val="Normal"/>
    <w:link w:val="Rubrik4Char"/>
    <w:uiPriority w:val="1"/>
    <w:qFormat/>
    <w:rsid w:val="003B723D"/>
    <w:pPr>
      <w:keepNext/>
      <w:keepLines/>
      <w:spacing w:before="260" w:after="0"/>
      <w:outlineLvl w:val="3"/>
    </w:pPr>
    <w:rPr>
      <w:rFonts w:eastAsiaTheme="majorEastAsia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2F53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752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F53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536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C212EC"/>
    <w:pPr>
      <w:keepNext/>
      <w:keepLines/>
      <w:numPr>
        <w:ilvl w:val="6"/>
        <w:numId w:val="20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C212EC"/>
    <w:pPr>
      <w:keepNext/>
      <w:keepLines/>
      <w:numPr>
        <w:ilvl w:val="7"/>
        <w:numId w:val="20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C212EC"/>
    <w:pPr>
      <w:keepNext/>
      <w:keepLines/>
      <w:numPr>
        <w:ilvl w:val="8"/>
        <w:numId w:val="20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C212EC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SidhuvudChar">
    <w:name w:val="Sidhuvud Char"/>
    <w:basedOn w:val="Standardstycketeckensnitt"/>
    <w:link w:val="Sidhuvud"/>
    <w:rsid w:val="00B83077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B957D8"/>
    <w:pPr>
      <w:tabs>
        <w:tab w:val="center" w:pos="4513"/>
        <w:tab w:val="right" w:pos="9026"/>
      </w:tabs>
      <w:spacing w:after="0" w:line="224" w:lineRule="atLeast"/>
      <w:jc w:val="center"/>
    </w:pPr>
    <w:rPr>
      <w:spacing w:val="5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957D8"/>
    <w:rPr>
      <w:spacing w:val="5"/>
      <w:sz w:val="18"/>
    </w:rPr>
  </w:style>
  <w:style w:type="table" w:styleId="Tabellrutnt">
    <w:name w:val="Table Grid"/>
    <w:aliases w:val="Blankett Västerviks kommun"/>
    <w:basedOn w:val="Normaltabell"/>
    <w:uiPriority w:val="59"/>
    <w:rsid w:val="00C2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rsid w:val="007238C8"/>
    <w:rPr>
      <w:rFonts w:asciiTheme="majorHAnsi" w:eastAsiaTheme="majorEastAsia" w:hAnsiTheme="majorHAnsi" w:cstheme="majorBidi"/>
      <w:sz w:val="30"/>
      <w:szCs w:val="30"/>
    </w:rPr>
  </w:style>
  <w:style w:type="character" w:customStyle="1" w:styleId="Rubrik3Char">
    <w:name w:val="Rubrik 3 Char"/>
    <w:basedOn w:val="Standardstycketeckensnitt"/>
    <w:link w:val="Rubrik3"/>
    <w:uiPriority w:val="1"/>
    <w:rsid w:val="007238C8"/>
    <w:rPr>
      <w:rFonts w:asciiTheme="majorHAnsi" w:eastAsiaTheme="majorEastAsia" w:hAnsiTheme="majorHAnsi" w:cstheme="majorBidi"/>
    </w:rPr>
  </w:style>
  <w:style w:type="paragraph" w:styleId="Punktlista">
    <w:name w:val="List Bullet"/>
    <w:basedOn w:val="Liststycke"/>
    <w:uiPriority w:val="3"/>
    <w:rsid w:val="00EA2D59"/>
    <w:pPr>
      <w:numPr>
        <w:numId w:val="31"/>
      </w:numPr>
      <w:spacing w:line="260" w:lineRule="atLeast"/>
    </w:pPr>
  </w:style>
  <w:style w:type="paragraph" w:styleId="Numreradlista">
    <w:name w:val="List Number"/>
    <w:basedOn w:val="Normal"/>
    <w:uiPriority w:val="3"/>
    <w:rsid w:val="00EA2D59"/>
    <w:pPr>
      <w:numPr>
        <w:numId w:val="29"/>
      </w:numPr>
      <w:contextualSpacing/>
    </w:pPr>
    <w:rPr>
      <w:rFonts w:eastAsia="Times New Roman" w:cs="Times New Roman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1"/>
    <w:rsid w:val="007238C8"/>
    <w:rPr>
      <w:rFonts w:asciiTheme="majorHAnsi" w:eastAsiaTheme="majorEastAsia" w:hAnsiTheme="majorHAnsi" w:cstheme="majorBidi"/>
      <w:sz w:val="26"/>
      <w:szCs w:val="26"/>
    </w:rPr>
  </w:style>
  <w:style w:type="character" w:styleId="Sidnummer">
    <w:name w:val="page number"/>
    <w:basedOn w:val="Standardstycketeckensnitt"/>
    <w:rsid w:val="00C212EC"/>
    <w:rPr>
      <w:rFonts w:asciiTheme="minorHAnsi" w:hAnsiTheme="minorHAnsi"/>
      <w:i w:val="0"/>
      <w:sz w:val="21"/>
    </w:rPr>
  </w:style>
  <w:style w:type="table" w:styleId="Listtabell3dekorfrg1">
    <w:name w:val="List Table 3 Accent 1"/>
    <w:basedOn w:val="Normaltabell"/>
    <w:uiPriority w:val="48"/>
    <w:rsid w:val="00C212EC"/>
    <w:tblPr>
      <w:tblStyleRowBandSize w:val="1"/>
      <w:tblStyleColBandSize w:val="1"/>
      <w:tblBorders>
        <w:top w:val="single" w:sz="4" w:space="0" w:color="004B6E" w:themeColor="accent1"/>
        <w:left w:val="single" w:sz="4" w:space="0" w:color="004B6E" w:themeColor="accent1"/>
        <w:bottom w:val="single" w:sz="4" w:space="0" w:color="004B6E" w:themeColor="accent1"/>
        <w:right w:val="single" w:sz="4" w:space="0" w:color="004B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B6E" w:themeFill="accent1"/>
      </w:tcPr>
    </w:tblStylePr>
    <w:tblStylePr w:type="lastRow">
      <w:rPr>
        <w:b/>
        <w:bCs/>
      </w:rPr>
      <w:tblPr/>
      <w:tcPr>
        <w:tcBorders>
          <w:top w:val="double" w:sz="4" w:space="0" w:color="004B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6E" w:themeColor="accent1"/>
          <w:right w:val="single" w:sz="4" w:space="0" w:color="004B6E" w:themeColor="accent1"/>
        </w:tcBorders>
      </w:tcPr>
    </w:tblStylePr>
    <w:tblStylePr w:type="band1Horz">
      <w:tblPr/>
      <w:tcPr>
        <w:tcBorders>
          <w:top w:val="single" w:sz="4" w:space="0" w:color="004B6E" w:themeColor="accent1"/>
          <w:bottom w:val="single" w:sz="4" w:space="0" w:color="004B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6E" w:themeColor="accent1"/>
          <w:left w:val="nil"/>
        </w:tcBorders>
      </w:tcPr>
    </w:tblStylePr>
    <w:tblStylePr w:type="swCell">
      <w:tblPr/>
      <w:tcPr>
        <w:tcBorders>
          <w:top w:val="double" w:sz="4" w:space="0" w:color="004B6E" w:themeColor="accent1"/>
          <w:right w:val="nil"/>
        </w:tcBorders>
      </w:tcPr>
    </w:tblStylePr>
  </w:style>
  <w:style w:type="character" w:customStyle="1" w:styleId="Rubrik7Char">
    <w:name w:val="Rubrik 7 Char"/>
    <w:basedOn w:val="Standardstycketeckensnitt"/>
    <w:link w:val="Rubrik7"/>
    <w:semiHidden/>
    <w:rsid w:val="00C212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C212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C212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Rubrik1No">
    <w:name w:val="Rubrik_1 No"/>
    <w:basedOn w:val="Normal"/>
    <w:next w:val="Normal"/>
    <w:link w:val="Rubrik1NoChar"/>
    <w:uiPriority w:val="2"/>
    <w:rsid w:val="008A20D5"/>
    <w:pPr>
      <w:keepNext/>
      <w:numPr>
        <w:numId w:val="20"/>
      </w:numPr>
      <w:spacing w:before="600" w:after="60"/>
      <w:outlineLvl w:val="0"/>
    </w:pPr>
    <w:rPr>
      <w:rFonts w:asciiTheme="majorHAnsi" w:eastAsia="Times New Roman" w:hAnsiTheme="majorHAnsi" w:cs="Arial"/>
      <w:sz w:val="30"/>
      <w:szCs w:val="30"/>
    </w:rPr>
  </w:style>
  <w:style w:type="character" w:customStyle="1" w:styleId="Rubrik1NoChar">
    <w:name w:val="Rubrik_1 No Char"/>
    <w:basedOn w:val="Standardstycketeckensnitt"/>
    <w:link w:val="Rubrik1No"/>
    <w:uiPriority w:val="2"/>
    <w:rsid w:val="008A20D5"/>
    <w:rPr>
      <w:rFonts w:asciiTheme="majorHAnsi" w:eastAsia="Times New Roman" w:hAnsiTheme="majorHAnsi" w:cs="Arial"/>
      <w:sz w:val="30"/>
      <w:szCs w:val="30"/>
    </w:rPr>
  </w:style>
  <w:style w:type="paragraph" w:customStyle="1" w:styleId="Rubrik2No">
    <w:name w:val="Rubrik_2 No"/>
    <w:basedOn w:val="Normal"/>
    <w:next w:val="Normal"/>
    <w:link w:val="Rubrik2NoChar"/>
    <w:uiPriority w:val="2"/>
    <w:rsid w:val="008A20D5"/>
    <w:pPr>
      <w:keepNext/>
      <w:numPr>
        <w:ilvl w:val="1"/>
        <w:numId w:val="20"/>
      </w:numPr>
      <w:spacing w:before="260" w:after="40"/>
      <w:outlineLvl w:val="1"/>
    </w:pPr>
    <w:rPr>
      <w:rFonts w:asciiTheme="majorHAnsi" w:eastAsia="Times New Roman" w:hAnsiTheme="majorHAnsi" w:cs="Arial"/>
      <w:sz w:val="26"/>
      <w:szCs w:val="26"/>
    </w:rPr>
  </w:style>
  <w:style w:type="character" w:customStyle="1" w:styleId="Rubrik2NoChar">
    <w:name w:val="Rubrik_2 No Char"/>
    <w:basedOn w:val="Standardstycketeckensnitt"/>
    <w:link w:val="Rubrik2No"/>
    <w:uiPriority w:val="2"/>
    <w:rsid w:val="008A20D5"/>
    <w:rPr>
      <w:rFonts w:asciiTheme="majorHAnsi" w:eastAsia="Times New Roman" w:hAnsiTheme="majorHAnsi" w:cs="Arial"/>
      <w:sz w:val="26"/>
      <w:szCs w:val="26"/>
    </w:rPr>
  </w:style>
  <w:style w:type="paragraph" w:customStyle="1" w:styleId="Rubrik3No">
    <w:name w:val="Rubrik_3 No"/>
    <w:basedOn w:val="Rubrik3"/>
    <w:next w:val="Normal"/>
    <w:link w:val="Rubrik3NoChar"/>
    <w:uiPriority w:val="2"/>
    <w:rsid w:val="008A20D5"/>
    <w:pPr>
      <w:keepLines w:val="0"/>
      <w:numPr>
        <w:ilvl w:val="2"/>
        <w:numId w:val="20"/>
      </w:numPr>
    </w:pPr>
    <w:rPr>
      <w:rFonts w:cs="Arial"/>
      <w:bCs/>
      <w:szCs w:val="34"/>
    </w:rPr>
  </w:style>
  <w:style w:type="character" w:customStyle="1" w:styleId="Rubrik3NoChar">
    <w:name w:val="Rubrik_3 No Char"/>
    <w:basedOn w:val="Standardstycketeckensnitt"/>
    <w:link w:val="Rubrik3No"/>
    <w:uiPriority w:val="2"/>
    <w:rsid w:val="008A20D5"/>
    <w:rPr>
      <w:rFonts w:asciiTheme="majorHAnsi" w:eastAsiaTheme="majorEastAsia" w:hAnsiTheme="majorHAnsi" w:cs="Arial"/>
      <w:bCs/>
      <w:szCs w:val="34"/>
    </w:rPr>
  </w:style>
  <w:style w:type="paragraph" w:customStyle="1" w:styleId="Heading4No">
    <w:name w:val="Heading_4 No"/>
    <w:basedOn w:val="Normal"/>
    <w:next w:val="Normal"/>
    <w:uiPriority w:val="2"/>
    <w:semiHidden/>
    <w:rsid w:val="00EB21A3"/>
    <w:pPr>
      <w:keepNext/>
      <w:spacing w:before="260" w:after="0"/>
      <w:outlineLvl w:val="3"/>
    </w:pPr>
    <w:rPr>
      <w:rFonts w:ascii="Calibre Semibold" w:eastAsia="Times New Roman" w:hAnsi="Calibre Semibold" w:cs="Times New Roman"/>
      <w:lang w:val="en-GB"/>
    </w:rPr>
  </w:style>
  <w:style w:type="paragraph" w:customStyle="1" w:styleId="Heading5No">
    <w:name w:val="Heading_5 No"/>
    <w:basedOn w:val="Normal"/>
    <w:next w:val="Normal"/>
    <w:semiHidden/>
    <w:rsid w:val="00C212EC"/>
    <w:pPr>
      <w:keepNext/>
      <w:numPr>
        <w:ilvl w:val="4"/>
        <w:numId w:val="20"/>
      </w:numPr>
      <w:spacing w:before="360" w:line="276" w:lineRule="auto"/>
      <w:outlineLvl w:val="4"/>
    </w:pPr>
    <w:rPr>
      <w:rFonts w:ascii="Arial" w:eastAsia="Times New Roman" w:hAnsi="Arial" w:cs="Times New Roman"/>
      <w:i/>
      <w:color w:val="004B6E" w:themeColor="text2"/>
      <w:sz w:val="24"/>
      <w:lang w:val="en-GB"/>
    </w:rPr>
  </w:style>
  <w:style w:type="paragraph" w:styleId="Innehll1">
    <w:name w:val="toc 1"/>
    <w:basedOn w:val="Normal"/>
    <w:next w:val="Normal"/>
    <w:autoRedefine/>
    <w:uiPriority w:val="39"/>
    <w:rsid w:val="000E61D1"/>
    <w:pPr>
      <w:tabs>
        <w:tab w:val="right" w:leader="dot" w:pos="8787"/>
      </w:tabs>
      <w:spacing w:after="100"/>
    </w:pPr>
    <w:rPr>
      <w:color w:val="000000" w:themeColor="text1"/>
    </w:rPr>
  </w:style>
  <w:style w:type="paragraph" w:styleId="Innehll2">
    <w:name w:val="toc 2"/>
    <w:basedOn w:val="Normal"/>
    <w:next w:val="Normal"/>
    <w:autoRedefine/>
    <w:uiPriority w:val="39"/>
    <w:rsid w:val="000E61D1"/>
    <w:pPr>
      <w:tabs>
        <w:tab w:val="right" w:leader="dot" w:pos="8787"/>
      </w:tabs>
      <w:spacing w:after="100"/>
      <w:ind w:left="283"/>
    </w:pPr>
    <w:rPr>
      <w:color w:val="000000" w:themeColor="text1"/>
    </w:rPr>
  </w:style>
  <w:style w:type="paragraph" w:styleId="Innehll3">
    <w:name w:val="toc 3"/>
    <w:basedOn w:val="Normal"/>
    <w:next w:val="Normal"/>
    <w:autoRedefine/>
    <w:uiPriority w:val="39"/>
    <w:rsid w:val="000E61D1"/>
    <w:pPr>
      <w:tabs>
        <w:tab w:val="right" w:leader="dot" w:pos="8787"/>
      </w:tabs>
      <w:spacing w:after="100"/>
      <w:ind w:left="567"/>
    </w:pPr>
    <w:rPr>
      <w:color w:val="000000" w:themeColor="text1"/>
    </w:rPr>
  </w:style>
  <w:style w:type="paragraph" w:styleId="Innehllsfrteckningsrubrik">
    <w:name w:val="TOC Heading"/>
    <w:basedOn w:val="Rubrik1"/>
    <w:next w:val="Normal"/>
    <w:uiPriority w:val="6"/>
    <w:unhideWhenUsed/>
    <w:rsid w:val="00C212EC"/>
    <w:pPr>
      <w:spacing w:before="240" w:after="200" w:line="259" w:lineRule="auto"/>
      <w:outlineLvl w:val="9"/>
    </w:pPr>
  </w:style>
  <w:style w:type="character" w:styleId="Hyperlnk">
    <w:name w:val="Hyperlink"/>
    <w:basedOn w:val="Standardstycketeckensnitt"/>
    <w:uiPriority w:val="99"/>
    <w:rsid w:val="00312F56"/>
    <w:rPr>
      <w:color w:val="auto"/>
      <w:u w:val="none"/>
    </w:rPr>
  </w:style>
  <w:style w:type="numbering" w:customStyle="1" w:styleId="CompanyList">
    <w:name w:val="Company_List"/>
    <w:basedOn w:val="Ingenlista"/>
    <w:rsid w:val="00C212EC"/>
    <w:pPr>
      <w:numPr>
        <w:numId w:val="5"/>
      </w:numPr>
    </w:pPr>
  </w:style>
  <w:style w:type="numbering" w:customStyle="1" w:styleId="CompanyListBullet">
    <w:name w:val="Company_ListBullet"/>
    <w:basedOn w:val="Ingenlista"/>
    <w:rsid w:val="00C212EC"/>
    <w:pPr>
      <w:numPr>
        <w:numId w:val="6"/>
      </w:numPr>
    </w:pPr>
  </w:style>
  <w:style w:type="paragraph" w:styleId="Liststycke">
    <w:name w:val="List Paragraph"/>
    <w:basedOn w:val="Normal"/>
    <w:uiPriority w:val="34"/>
    <w:rsid w:val="00601977"/>
    <w:pPr>
      <w:spacing w:line="260" w:lineRule="exact"/>
      <w:ind w:left="720"/>
      <w:contextualSpacing/>
    </w:pPr>
    <w:rPr>
      <w:rFonts w:eastAsia="Times New Roman" w:cs="Times New Roman"/>
      <w:lang w:val="en-US"/>
    </w:rPr>
  </w:style>
  <w:style w:type="paragraph" w:styleId="Ingetavstnd">
    <w:name w:val="No Spacing"/>
    <w:uiPriority w:val="99"/>
    <w:rsid w:val="0094697C"/>
    <w:pPr>
      <w:spacing w:after="0"/>
    </w:pPr>
    <w:rPr>
      <w:sz w:val="2"/>
    </w:rPr>
  </w:style>
  <w:style w:type="character" w:customStyle="1" w:styleId="Rubrik4Char">
    <w:name w:val="Rubrik 4 Char"/>
    <w:basedOn w:val="Standardstycketeckensnitt"/>
    <w:link w:val="Rubrik4"/>
    <w:uiPriority w:val="1"/>
    <w:rsid w:val="003B723D"/>
    <w:rPr>
      <w:rFonts w:eastAsiaTheme="majorEastAsia" w:cstheme="majorBidi"/>
      <w:b/>
      <w:iCs/>
    </w:rPr>
  </w:style>
  <w:style w:type="paragraph" w:customStyle="1" w:styleId="Mottagare">
    <w:name w:val="Mottagare"/>
    <w:basedOn w:val="Normal"/>
    <w:uiPriority w:val="3"/>
    <w:rsid w:val="00FF5C5B"/>
    <w:pPr>
      <w:spacing w:after="0" w:line="240" w:lineRule="exact"/>
    </w:pPr>
  </w:style>
  <w:style w:type="paragraph" w:customStyle="1" w:styleId="Profiluppgifter">
    <w:name w:val="Profiluppgifter"/>
    <w:basedOn w:val="Normal"/>
    <w:uiPriority w:val="3"/>
    <w:rsid w:val="00E13E99"/>
    <w:pPr>
      <w:spacing w:after="0"/>
    </w:pPr>
  </w:style>
  <w:style w:type="table" w:customStyle="1" w:styleId="Vstervikskommun">
    <w:name w:val="Västerviks kommun"/>
    <w:basedOn w:val="Normaltabell"/>
    <w:uiPriority w:val="99"/>
    <w:rsid w:val="000D3F1E"/>
    <w:pPr>
      <w:spacing w:after="0"/>
    </w:pPr>
    <w:rPr>
      <w:sz w:val="18"/>
    </w:rPr>
    <w:tblPr>
      <w:tblBorders>
        <w:top w:val="single" w:sz="4" w:space="0" w:color="004B6E" w:themeColor="accent1"/>
        <w:left w:val="single" w:sz="4" w:space="0" w:color="004B6E" w:themeColor="accent1"/>
        <w:bottom w:val="single" w:sz="4" w:space="0" w:color="004B6E" w:themeColor="accent1"/>
        <w:right w:val="single" w:sz="4" w:space="0" w:color="004B6E" w:themeColor="accent1"/>
        <w:insideH w:val="single" w:sz="4" w:space="0" w:color="004B6E" w:themeColor="accent1"/>
        <w:insideV w:val="single" w:sz="4" w:space="0" w:color="004B6E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  <w:tblPr/>
      <w:tcPr>
        <w:shd w:val="clear" w:color="auto" w:fill="004B6E" w:themeFill="accent1"/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E61511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538F"/>
    <w:rPr>
      <w:rFonts w:asciiTheme="majorHAnsi" w:eastAsiaTheme="majorEastAsia" w:hAnsiTheme="majorHAnsi" w:cstheme="majorBidi"/>
      <w:color w:val="003752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538F"/>
    <w:rPr>
      <w:rFonts w:asciiTheme="majorHAnsi" w:eastAsiaTheme="majorEastAsia" w:hAnsiTheme="majorHAnsi" w:cstheme="majorBidi"/>
      <w:color w:val="002536" w:themeColor="accent1" w:themeShade="7F"/>
    </w:rPr>
  </w:style>
  <w:style w:type="paragraph" w:styleId="Underrubrik">
    <w:name w:val="Subtitle"/>
    <w:aliases w:val="Framsida - Beskrivning"/>
    <w:basedOn w:val="Normal"/>
    <w:link w:val="UnderrubrikChar"/>
    <w:qFormat/>
    <w:rsid w:val="005312D2"/>
    <w:pPr>
      <w:numPr>
        <w:ilvl w:val="1"/>
      </w:numPr>
      <w:spacing w:after="0"/>
      <w:ind w:left="851" w:right="1134"/>
    </w:pPr>
    <w:rPr>
      <w:rFonts w:ascii="Arial Black" w:eastAsiaTheme="majorEastAsia" w:hAnsi="Arial Black" w:cstheme="majorBidi"/>
      <w:iCs/>
      <w:spacing w:val="15"/>
      <w:sz w:val="36"/>
      <w:szCs w:val="36"/>
      <w:lang w:eastAsia="sv-SE"/>
    </w:rPr>
  </w:style>
  <w:style w:type="character" w:customStyle="1" w:styleId="UnderrubrikChar">
    <w:name w:val="Underrubrik Char"/>
    <w:aliases w:val="Framsida - Beskrivning Char"/>
    <w:basedOn w:val="Standardstycketeckensnitt"/>
    <w:link w:val="Underrubrik"/>
    <w:rsid w:val="005312D2"/>
    <w:rPr>
      <w:rFonts w:ascii="Arial Black" w:eastAsiaTheme="majorEastAsia" w:hAnsi="Arial Black" w:cstheme="majorBidi"/>
      <w:iCs/>
      <w:spacing w:val="15"/>
      <w:sz w:val="36"/>
      <w:szCs w:val="36"/>
      <w:lang w:eastAsia="sv-SE"/>
    </w:rPr>
  </w:style>
  <w:style w:type="paragraph" w:customStyle="1" w:styleId="Framsida-Rubrik">
    <w:name w:val="Framsida - Rubrik"/>
    <w:basedOn w:val="Normal"/>
    <w:qFormat/>
    <w:rsid w:val="005312D2"/>
    <w:rPr>
      <w:rFonts w:asciiTheme="majorHAnsi" w:hAnsiTheme="majorHAnsi"/>
      <w:sz w:val="72"/>
      <w:szCs w:val="72"/>
    </w:rPr>
  </w:style>
  <w:style w:type="paragraph" w:customStyle="1" w:styleId="Rubrik4No">
    <w:name w:val="Rubrik_4 No"/>
    <w:basedOn w:val="Rubrik3No"/>
    <w:uiPriority w:val="2"/>
    <w:qFormat/>
    <w:rsid w:val="00A44989"/>
    <w:pPr>
      <w:numPr>
        <w:ilvl w:val="3"/>
      </w:numPr>
      <w:outlineLvl w:val="3"/>
    </w:pPr>
    <w:rPr>
      <w:rFonts w:asciiTheme="minorHAnsi" w:hAnsiTheme="minorHAnsi"/>
      <w:b/>
    </w:rPr>
  </w:style>
  <w:style w:type="character" w:styleId="Betoning">
    <w:name w:val="Emphasis"/>
    <w:basedOn w:val="Standardstycketeckensnitt"/>
    <w:uiPriority w:val="20"/>
    <w:qFormat/>
    <w:rsid w:val="00C257DA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85A7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85A7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85A7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85A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85A7E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28116F"/>
    <w:rPr>
      <w:color w:val="548DD4" w:themeColor="followed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885E5C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85E5C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85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astervik.se/hantering-personuppgift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Rapport.dotm" TargetMode="External"/></Relationships>
</file>

<file path=word/theme/theme1.xml><?xml version="1.0" encoding="utf-8"?>
<a:theme xmlns:a="http://schemas.openxmlformats.org/drawingml/2006/main" name="Office Theme">
  <a:themeElements>
    <a:clrScheme name="Västerviks kommun">
      <a:dk1>
        <a:sysClr val="windowText" lastClr="000000"/>
      </a:dk1>
      <a:lt1>
        <a:sysClr val="window" lastClr="FFFFFF"/>
      </a:lt1>
      <a:dk2>
        <a:srgbClr val="004B6E"/>
      </a:dk2>
      <a:lt2>
        <a:srgbClr val="EEECE1"/>
      </a:lt2>
      <a:accent1>
        <a:srgbClr val="004B6E"/>
      </a:accent1>
      <a:accent2>
        <a:srgbClr val="FFD851"/>
      </a:accent2>
      <a:accent3>
        <a:srgbClr val="3FA535"/>
      </a:accent3>
      <a:accent4>
        <a:srgbClr val="CD1719"/>
      </a:accent4>
      <a:accent5>
        <a:srgbClr val="005582"/>
      </a:accent5>
      <a:accent6>
        <a:srgbClr val="FFD851"/>
      </a:accent6>
      <a:hlink>
        <a:srgbClr val="548DD4"/>
      </a:hlink>
      <a:folHlink>
        <a:srgbClr val="548DD4"/>
      </a:folHlink>
    </a:clrScheme>
    <a:fontScheme name="Västerviks kommun">
      <a:majorFont>
        <a:latin typeface="Arial Black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0EA72-1D6D-4211-A7A2-40670737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4</TotalTime>
  <Pages>2</Pages>
  <Words>312</Words>
  <Characters>1656</Characters>
  <Application>Microsoft Office Word</Application>
  <DocSecurity>8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Lidström</dc:creator>
  <cp:keywords/>
  <dc:description/>
  <cp:lastModifiedBy>Lisa Lidström</cp:lastModifiedBy>
  <cp:revision>4</cp:revision>
  <cp:lastPrinted>2025-12-03T12:45:00Z</cp:lastPrinted>
  <dcterms:created xsi:type="dcterms:W3CDTF">2025-12-03T14:40:00Z</dcterms:created>
  <dcterms:modified xsi:type="dcterms:W3CDTF">2025-12-03T14:48:00Z</dcterms:modified>
</cp:coreProperties>
</file>