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75B8" w14:textId="6C716461" w:rsidR="000F1CE8" w:rsidRPr="007A76A7" w:rsidRDefault="0057522C" w:rsidP="001904A9">
      <w:pPr>
        <w:pStyle w:val="datum"/>
        <w:ind w:right="1134"/>
        <w:jc w:val="right"/>
      </w:pPr>
      <w:r>
        <w:t>202</w:t>
      </w:r>
      <w:r w:rsidR="00BA253A">
        <w:t>5</w:t>
      </w:r>
      <w:r w:rsidR="00F444D3">
        <w:t>-</w:t>
      </w:r>
      <w:r w:rsidR="004625F5">
        <w:t>06-</w:t>
      </w:r>
      <w:r w:rsidR="00DC7732">
        <w:t>30</w:t>
      </w:r>
    </w:p>
    <w:p w14:paraId="39BE0D81" w14:textId="77777777" w:rsidR="00CA10CF" w:rsidRDefault="00CA10CF" w:rsidP="007A76A7">
      <w:pPr>
        <w:pStyle w:val="adressat"/>
      </w:pPr>
      <w:bookmarkStart w:id="0" w:name="Till"/>
      <w:bookmarkStart w:id="1" w:name="Tnamn"/>
      <w:bookmarkEnd w:id="0"/>
      <w:bookmarkEnd w:id="1"/>
    </w:p>
    <w:p w14:paraId="13F107EA" w14:textId="77777777" w:rsidR="00CA10CF" w:rsidRDefault="00CA10CF" w:rsidP="007A76A7">
      <w:pPr>
        <w:pStyle w:val="adressat"/>
      </w:pPr>
    </w:p>
    <w:p w14:paraId="733D2984" w14:textId="6025CA9D" w:rsidR="000F1CE8" w:rsidRPr="007A76A7" w:rsidRDefault="00E71D44" w:rsidP="007A76A7">
      <w:pPr>
        <w:pStyle w:val="adressat"/>
      </w:pPr>
      <w:r>
        <w:t xml:space="preserve">antagna elever i årskurs 1 Västerviks gymnasium </w:t>
      </w:r>
      <w:r w:rsidR="00F444D3">
        <w:t xml:space="preserve">läsåret </w:t>
      </w:r>
      <w:r w:rsidR="004625F5">
        <w:t>202</w:t>
      </w:r>
      <w:r w:rsidR="00BA253A">
        <w:t>5</w:t>
      </w:r>
      <w:r w:rsidR="004625F5">
        <w:t>–202</w:t>
      </w:r>
      <w:r w:rsidR="00BA253A">
        <w:t>6</w:t>
      </w:r>
      <w:r w:rsidR="00CA10CF">
        <w:t xml:space="preserve"> </w:t>
      </w:r>
      <w:r>
        <w:t>och vårdnadshavare till nämnda elever</w:t>
      </w:r>
    </w:p>
    <w:p w14:paraId="0C6E8F7D" w14:textId="77777777" w:rsidR="000F1CE8" w:rsidRDefault="00E71D44" w:rsidP="00B46A96">
      <w:pPr>
        <w:pStyle w:val="Rubrik1"/>
      </w:pPr>
      <w:bookmarkStart w:id="2" w:name="Tföretag"/>
      <w:bookmarkStart w:id="3" w:name="Tadress"/>
      <w:bookmarkStart w:id="4" w:name="Tpnr"/>
      <w:bookmarkStart w:id="5" w:name="skrivplats"/>
      <w:bookmarkEnd w:id="2"/>
      <w:bookmarkEnd w:id="3"/>
      <w:bookmarkEnd w:id="4"/>
      <w:bookmarkEnd w:id="5"/>
      <w:r>
        <w:t>Välkomna till Västerviks gymnasium</w:t>
      </w:r>
    </w:p>
    <w:p w14:paraId="08835C7F" w14:textId="77777777" w:rsidR="00E71D44" w:rsidRDefault="00E71D44" w:rsidP="00E71D44">
      <w:pPr>
        <w:pStyle w:val="Brdtext"/>
      </w:pPr>
    </w:p>
    <w:p w14:paraId="32801C73" w14:textId="1F3D1096" w:rsidR="00E71D44" w:rsidRDefault="009C0576" w:rsidP="00E71D44">
      <w:pPr>
        <w:pStyle w:val="Brdtext"/>
      </w:pPr>
      <w:r>
        <w:t xml:space="preserve">Varmt välkomna till Västerviks gymnasium och till </w:t>
      </w:r>
      <w:r w:rsidR="00BC7234">
        <w:t>den valda studieinriktningen</w:t>
      </w:r>
      <w:r w:rsidR="007427E9">
        <w:t xml:space="preserve">. Vi hoppas att </w:t>
      </w:r>
      <w:r w:rsidR="00BC7234">
        <w:t xml:space="preserve">de kommande tre åren kommer att bli lärorika och ge er </w:t>
      </w:r>
      <w:r w:rsidR="002F78A5">
        <w:t xml:space="preserve">ungdomar </w:t>
      </w:r>
      <w:r w:rsidR="00BC7234">
        <w:t xml:space="preserve">en värdefull biljett till vidare studier och arbetsliv. </w:t>
      </w:r>
      <w:r w:rsidR="00CA10CF">
        <w:t xml:space="preserve">Vi som arbetar på </w:t>
      </w:r>
      <w:r w:rsidR="0057522C">
        <w:t>Västerviks gymnasium</w:t>
      </w:r>
      <w:r w:rsidR="00CA10CF">
        <w:t xml:space="preserve"> ser verkligen framemot att få träffa er elever och vårdnadshavare i slutet av augusti när skolåret startar.</w:t>
      </w:r>
    </w:p>
    <w:p w14:paraId="77D036F9" w14:textId="77777777" w:rsidR="00BC7234" w:rsidRDefault="00BC7234" w:rsidP="00E71D44">
      <w:pPr>
        <w:pStyle w:val="Brdtext"/>
      </w:pPr>
    </w:p>
    <w:p w14:paraId="79A216D2" w14:textId="28327960" w:rsidR="004446A9" w:rsidRDefault="00BC7234" w:rsidP="004446A9">
      <w:pPr>
        <w:pStyle w:val="Brdtext"/>
        <w:rPr>
          <w:rFonts w:ascii="Calibri" w:eastAsia="Calibri" w:hAnsi="Calibri" w:cs="Calibri"/>
          <w:szCs w:val="22"/>
        </w:rPr>
      </w:pPr>
      <w:r>
        <w:t xml:space="preserve">Årskurs 1 har upprop </w:t>
      </w:r>
      <w:r w:rsidR="00F01CDE">
        <w:t>tisdagen</w:t>
      </w:r>
      <w:r w:rsidR="00CA10CF">
        <w:t xml:space="preserve"> den </w:t>
      </w:r>
      <w:r w:rsidR="004625F5">
        <w:t>1</w:t>
      </w:r>
      <w:r w:rsidR="00F01CDE">
        <w:t>9</w:t>
      </w:r>
      <w:r w:rsidR="00CA10CF">
        <w:t xml:space="preserve"> augusti</w:t>
      </w:r>
      <w:r w:rsidR="004446A9">
        <w:t xml:space="preserve">. </w:t>
      </w:r>
      <w:r w:rsidR="004446A9" w:rsidRPr="004446A9">
        <w:rPr>
          <w:rFonts w:ascii="Calibri" w:eastAsia="Calibri" w:hAnsi="Calibri" w:cs="Calibri"/>
          <w:szCs w:val="22"/>
        </w:rPr>
        <w:t xml:space="preserve">Tid och plats för upprop finns med på </w:t>
      </w:r>
      <w:r w:rsidR="004446A9">
        <w:rPr>
          <w:rFonts w:ascii="Calibri" w:eastAsia="Calibri" w:hAnsi="Calibri" w:cs="Calibri"/>
          <w:szCs w:val="22"/>
        </w:rPr>
        <w:t xml:space="preserve">  </w:t>
      </w:r>
      <w:r w:rsidR="004446A9" w:rsidRPr="004446A9">
        <w:rPr>
          <w:rFonts w:ascii="Calibri" w:eastAsia="Calibri" w:hAnsi="Calibri" w:cs="Calibri"/>
          <w:szCs w:val="22"/>
        </w:rPr>
        <w:t>den sökandes antagningsbesked.</w:t>
      </w:r>
    </w:p>
    <w:p w14:paraId="773F722C" w14:textId="5ED74606" w:rsidR="00F444D3" w:rsidRPr="00095D23" w:rsidRDefault="00F444D3" w:rsidP="004446A9">
      <w:pPr>
        <w:pStyle w:val="Brdtext"/>
        <w:rPr>
          <w:rFonts w:ascii="Calibri" w:eastAsia="Calibri" w:hAnsi="Calibri" w:cs="Calibri"/>
          <w:szCs w:val="22"/>
        </w:rPr>
      </w:pPr>
      <w:r w:rsidRPr="00095D23">
        <w:rPr>
          <w:rFonts w:ascii="Calibri" w:eastAsia="Calibri" w:hAnsi="Calibri" w:cs="Calibri"/>
          <w:szCs w:val="22"/>
        </w:rPr>
        <w:t>Du ansöker om inackorderingsbidrag, resekort</w:t>
      </w:r>
      <w:r w:rsidR="00F8446E">
        <w:rPr>
          <w:rFonts w:ascii="Calibri" w:eastAsia="Calibri" w:hAnsi="Calibri" w:cs="Calibri"/>
          <w:szCs w:val="22"/>
        </w:rPr>
        <w:t xml:space="preserve">, </w:t>
      </w:r>
      <w:r w:rsidRPr="00095D23">
        <w:rPr>
          <w:rFonts w:ascii="Calibri" w:eastAsia="Calibri" w:hAnsi="Calibri" w:cs="Calibri"/>
          <w:szCs w:val="22"/>
        </w:rPr>
        <w:t>resebidrag</w:t>
      </w:r>
      <w:r w:rsidR="00F8446E">
        <w:rPr>
          <w:rFonts w:ascii="Calibri" w:eastAsia="Calibri" w:hAnsi="Calibri" w:cs="Calibri"/>
          <w:szCs w:val="22"/>
        </w:rPr>
        <w:t>, lån av dator/kontoansökan</w:t>
      </w:r>
      <w:r w:rsidR="00F8446E" w:rsidRPr="00F8446E">
        <w:rPr>
          <w:rFonts w:ascii="Calibri" w:eastAsia="Calibri" w:hAnsi="Calibri" w:cs="Calibri"/>
          <w:szCs w:val="22"/>
        </w:rPr>
        <w:t xml:space="preserve"> </w:t>
      </w:r>
      <w:r w:rsidR="00F8446E" w:rsidRPr="00095D23">
        <w:rPr>
          <w:rFonts w:ascii="Calibri" w:eastAsia="Calibri" w:hAnsi="Calibri" w:cs="Calibri"/>
          <w:szCs w:val="22"/>
        </w:rPr>
        <w:t>och</w:t>
      </w:r>
      <w:r w:rsidRPr="00095D23">
        <w:rPr>
          <w:rFonts w:ascii="Calibri" w:eastAsia="Calibri" w:hAnsi="Calibri" w:cs="Calibri"/>
          <w:szCs w:val="22"/>
        </w:rPr>
        <w:t xml:space="preserve"> </w:t>
      </w:r>
      <w:r w:rsidR="00F8446E">
        <w:rPr>
          <w:rFonts w:ascii="Calibri" w:eastAsia="Calibri" w:hAnsi="Calibri" w:cs="Calibri"/>
          <w:szCs w:val="22"/>
        </w:rPr>
        <w:t xml:space="preserve">kontrakt för bibliotek </w:t>
      </w:r>
      <w:r w:rsidRPr="00095D23">
        <w:rPr>
          <w:rFonts w:ascii="Calibri" w:eastAsia="Calibri" w:hAnsi="Calibri" w:cs="Calibri"/>
          <w:szCs w:val="22"/>
        </w:rPr>
        <w:t xml:space="preserve">via </w:t>
      </w:r>
      <w:r w:rsidR="00095D23">
        <w:rPr>
          <w:rFonts w:ascii="Calibri" w:eastAsia="Calibri" w:hAnsi="Calibri" w:cs="Calibri"/>
          <w:szCs w:val="22"/>
        </w:rPr>
        <w:t>E</w:t>
      </w:r>
      <w:r w:rsidRPr="00095D23">
        <w:rPr>
          <w:rFonts w:ascii="Calibri" w:eastAsia="Calibri" w:hAnsi="Calibri" w:cs="Calibri"/>
          <w:szCs w:val="22"/>
        </w:rPr>
        <w:t>-tjänster.</w:t>
      </w:r>
    </w:p>
    <w:p w14:paraId="48AA33B5" w14:textId="0BA4FA98" w:rsidR="00095D23" w:rsidRPr="00095D23" w:rsidRDefault="00095D23" w:rsidP="004446A9">
      <w:pPr>
        <w:pStyle w:val="Brdtext"/>
        <w:rPr>
          <w:rFonts w:ascii="Calibri" w:eastAsia="Calibri" w:hAnsi="Calibri" w:cs="Calibri"/>
          <w:szCs w:val="22"/>
        </w:rPr>
      </w:pPr>
      <w:r w:rsidRPr="00095D23">
        <w:rPr>
          <w:rFonts w:ascii="Calibri" w:eastAsia="Calibri" w:hAnsi="Calibri" w:cs="Calibri"/>
          <w:szCs w:val="22"/>
        </w:rPr>
        <w:t>Så snart du loggat in och tackat JA till din plats, går du in och tittar vilka E-tjänster som gäller dig</w:t>
      </w:r>
      <w:r>
        <w:rPr>
          <w:rFonts w:ascii="Calibri" w:eastAsia="Calibri" w:hAnsi="Calibri" w:cs="Calibri"/>
          <w:szCs w:val="22"/>
        </w:rPr>
        <w:t xml:space="preserve"> som elev.</w:t>
      </w:r>
    </w:p>
    <w:p w14:paraId="7632BB7F" w14:textId="77777777" w:rsidR="00F444D3" w:rsidRPr="00F444D3" w:rsidRDefault="00F444D3" w:rsidP="004446A9">
      <w:pPr>
        <w:pStyle w:val="Brdtext"/>
        <w:rPr>
          <w:rFonts w:ascii="Calibri" w:eastAsia="Calibri" w:hAnsi="Calibri" w:cs="Calibri"/>
          <w:color w:val="FF0000"/>
          <w:szCs w:val="22"/>
        </w:rPr>
      </w:pPr>
    </w:p>
    <w:p w14:paraId="647AE689" w14:textId="3C639B63" w:rsidR="00095D23" w:rsidRDefault="00F444D3" w:rsidP="00095D23">
      <w:pPr>
        <w:pStyle w:val="Brdtext"/>
        <w:rPr>
          <w:rFonts w:ascii="Calibri" w:eastAsia="Calibri" w:hAnsi="Calibri" w:cs="Calibri"/>
          <w:szCs w:val="22"/>
        </w:rPr>
      </w:pPr>
      <w:r w:rsidRPr="00095D23">
        <w:rPr>
          <w:rFonts w:ascii="Calibri" w:eastAsia="Calibri" w:hAnsi="Calibri" w:cs="Calibri"/>
          <w:szCs w:val="22"/>
        </w:rPr>
        <w:t>E-tjänsterna hittar du</w:t>
      </w:r>
      <w:r w:rsidR="00095D23" w:rsidRPr="00095D23">
        <w:rPr>
          <w:rFonts w:ascii="Calibri" w:eastAsia="Calibri" w:hAnsi="Calibri" w:cs="Calibri"/>
          <w:szCs w:val="22"/>
        </w:rPr>
        <w:t xml:space="preserve"> </w:t>
      </w:r>
      <w:r w:rsidR="00095D23">
        <w:rPr>
          <w:rFonts w:ascii="Calibri" w:eastAsia="Calibri" w:hAnsi="Calibri" w:cs="Calibri"/>
          <w:szCs w:val="22"/>
        </w:rPr>
        <w:t xml:space="preserve">här: </w:t>
      </w:r>
      <w:hyperlink r:id="rId7" w:history="1">
        <w:r w:rsidR="00095D23" w:rsidRPr="009117E6">
          <w:rPr>
            <w:rStyle w:val="Hyperlnk"/>
            <w:rFonts w:ascii="Calibri" w:eastAsia="Calibri" w:hAnsi="Calibri" w:cs="Calibri"/>
            <w:szCs w:val="22"/>
          </w:rPr>
          <w:t>https://www.vastervik.se/Vasterviks-Gymnasium/</w:t>
        </w:r>
      </w:hyperlink>
    </w:p>
    <w:p w14:paraId="5A526F72" w14:textId="77777777" w:rsidR="004446A9" w:rsidRPr="004446A9" w:rsidRDefault="004446A9" w:rsidP="004446A9">
      <w:pPr>
        <w:ind w:left="0" w:right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4E0D3ABE" w14:textId="77777777" w:rsidR="00F60BB6" w:rsidRDefault="00F60BB6" w:rsidP="00BB536E">
      <w:pPr>
        <w:pStyle w:val="Brdtext"/>
      </w:pPr>
    </w:p>
    <w:p w14:paraId="6C936649" w14:textId="77777777" w:rsidR="00BB536E" w:rsidRDefault="00BB536E" w:rsidP="00BB536E">
      <w:pPr>
        <w:pStyle w:val="Brdtext"/>
      </w:pPr>
      <w:r>
        <w:t>På ett antal program i gymnasieskolan har vi parallellklasser. Klassindelningar görs utifrån följande principer:</w:t>
      </w:r>
    </w:p>
    <w:p w14:paraId="6DC7E17F" w14:textId="77777777" w:rsidR="00BB536E" w:rsidRDefault="00BB536E" w:rsidP="00BB536E">
      <w:pPr>
        <w:pStyle w:val="Brdtext"/>
        <w:numPr>
          <w:ilvl w:val="0"/>
          <w:numId w:val="1"/>
        </w:numPr>
      </w:pPr>
      <w:r>
        <w:t>Val av inriktning på programmet och profi</w:t>
      </w:r>
      <w:r w:rsidR="00F60BB6">
        <w:t>ler.</w:t>
      </w:r>
    </w:p>
    <w:p w14:paraId="2822C365" w14:textId="77777777" w:rsidR="00BB536E" w:rsidRDefault="00BB536E" w:rsidP="00BB536E">
      <w:pPr>
        <w:pStyle w:val="Brdtext"/>
        <w:numPr>
          <w:ilvl w:val="0"/>
          <w:numId w:val="1"/>
        </w:numPr>
      </w:pPr>
      <w:r>
        <w:t>Jämnt antal elever i klasserna</w:t>
      </w:r>
    </w:p>
    <w:p w14:paraId="58AEAFB7" w14:textId="77777777" w:rsidR="00BB536E" w:rsidRDefault="00BB536E" w:rsidP="00BB536E">
      <w:pPr>
        <w:pStyle w:val="Brdtext"/>
        <w:numPr>
          <w:ilvl w:val="0"/>
          <w:numId w:val="1"/>
        </w:numPr>
      </w:pPr>
      <w:r>
        <w:t>Jämn fördelning av pojkar/flickor i respektive klass.</w:t>
      </w:r>
    </w:p>
    <w:p w14:paraId="08B5DDD5" w14:textId="77777777" w:rsidR="00143EAA" w:rsidRDefault="00143EAA" w:rsidP="00BB536E">
      <w:pPr>
        <w:pStyle w:val="Brdtext"/>
      </w:pPr>
    </w:p>
    <w:p w14:paraId="4097D7E5" w14:textId="4FF118C6" w:rsidR="00BB536E" w:rsidRDefault="00BB536E" w:rsidP="00BB536E">
      <w:pPr>
        <w:pStyle w:val="Brdtext"/>
      </w:pPr>
      <w:r>
        <w:t xml:space="preserve">Vi får varje år förfrågningar om att elever vill gå i samma klass som sin bästa kompis. Vi vill </w:t>
      </w:r>
      <w:r w:rsidR="00143EAA">
        <w:t xml:space="preserve">starkt </w:t>
      </w:r>
      <w:r>
        <w:t>betona att sådana önskemål inte är möjliga att tillgodose.</w:t>
      </w:r>
    </w:p>
    <w:p w14:paraId="1C4252EC" w14:textId="77777777" w:rsidR="00BB536E" w:rsidRDefault="00BB536E" w:rsidP="00BB536E">
      <w:pPr>
        <w:pStyle w:val="Brdtext"/>
      </w:pPr>
    </w:p>
    <w:p w14:paraId="3773DC56" w14:textId="6F3BC33C" w:rsidR="00BB536E" w:rsidRDefault="004446A9" w:rsidP="00BB536E">
      <w:pPr>
        <w:pStyle w:val="Brdtext"/>
      </w:pPr>
      <w:r>
        <w:t xml:space="preserve">Västerviks gymnasiums ställningstagande kring ledigheter finns att läsa här: </w:t>
      </w:r>
    </w:p>
    <w:p w14:paraId="62BDBA3F" w14:textId="65D4A819" w:rsidR="004446A9" w:rsidRDefault="004446A9" w:rsidP="00BB536E">
      <w:pPr>
        <w:pStyle w:val="Brdtext"/>
      </w:pPr>
      <w:hyperlink r:id="rId8" w:history="1">
        <w:r>
          <w:rPr>
            <w:rStyle w:val="Hyperlnk"/>
          </w:rPr>
          <w:t>https://minasidor.vastervik.se/oversikt/overview/319</w:t>
        </w:r>
      </w:hyperlink>
    </w:p>
    <w:p w14:paraId="236292BB" w14:textId="77777777" w:rsidR="009464A4" w:rsidRDefault="009464A4" w:rsidP="00BB536E">
      <w:pPr>
        <w:pStyle w:val="Brdtext"/>
      </w:pPr>
    </w:p>
    <w:p w14:paraId="04C53432" w14:textId="7F39591E" w:rsidR="009464A4" w:rsidRPr="009464A4" w:rsidRDefault="009464A4" w:rsidP="00BB536E">
      <w:pPr>
        <w:pStyle w:val="Brdtext"/>
        <w:rPr>
          <w:sz w:val="36"/>
          <w:szCs w:val="36"/>
        </w:rPr>
      </w:pPr>
      <w:r w:rsidRPr="009464A4">
        <w:rPr>
          <w:sz w:val="36"/>
          <w:szCs w:val="36"/>
        </w:rPr>
        <w:t>Föräldramöte</w:t>
      </w:r>
      <w:r>
        <w:rPr>
          <w:sz w:val="36"/>
          <w:szCs w:val="36"/>
        </w:rPr>
        <w:t xml:space="preserve"> 26 augusti klockan 17.00</w:t>
      </w:r>
    </w:p>
    <w:p w14:paraId="2A41A5CB" w14:textId="33822700" w:rsidR="004446A9" w:rsidRDefault="004446A9" w:rsidP="00BB536E">
      <w:pPr>
        <w:pStyle w:val="Brdtext"/>
      </w:pPr>
    </w:p>
    <w:p w14:paraId="231F0511" w14:textId="77777777" w:rsidR="004446A9" w:rsidRDefault="004446A9" w:rsidP="00BB536E">
      <w:pPr>
        <w:pStyle w:val="Brdtext"/>
      </w:pPr>
    </w:p>
    <w:p w14:paraId="55AD66B2" w14:textId="75CDE997" w:rsidR="00BB536E" w:rsidRDefault="00BB536E" w:rsidP="00BB536E">
      <w:pPr>
        <w:pStyle w:val="Brdtext"/>
      </w:pPr>
      <w:r>
        <w:t>Fortsätt njuta av sommarledigheten</w:t>
      </w:r>
      <w:r w:rsidR="003314A3">
        <w:t xml:space="preserve"> så ses vi augusti när det är dags för er elever att </w:t>
      </w:r>
      <w:r w:rsidR="00AA74F4">
        <w:t>påbörja gymnasiestudierna.</w:t>
      </w:r>
    </w:p>
    <w:p w14:paraId="76382625" w14:textId="77777777" w:rsidR="003314A3" w:rsidRDefault="003314A3" w:rsidP="00BB536E">
      <w:pPr>
        <w:pStyle w:val="Brdtext"/>
      </w:pPr>
    </w:p>
    <w:p w14:paraId="78499E64" w14:textId="77777777" w:rsidR="00BB536E" w:rsidRDefault="00BB536E" w:rsidP="00BB536E">
      <w:pPr>
        <w:pStyle w:val="Brdtext"/>
      </w:pPr>
      <w:r>
        <w:t>Bästa hälsningar</w:t>
      </w:r>
    </w:p>
    <w:p w14:paraId="3B4E5977" w14:textId="77777777" w:rsidR="00BB536E" w:rsidRDefault="00BB536E" w:rsidP="00BB536E">
      <w:pPr>
        <w:pStyle w:val="Brdtext"/>
      </w:pPr>
      <w:r>
        <w:t>Skolledningen Västerviks gymnasium</w:t>
      </w:r>
    </w:p>
    <w:p w14:paraId="47CAFCE0" w14:textId="77777777" w:rsidR="00BB536E" w:rsidRDefault="00BB536E" w:rsidP="00BB536E">
      <w:pPr>
        <w:pStyle w:val="Brdtext"/>
      </w:pPr>
    </w:p>
    <w:p w14:paraId="515404A0" w14:textId="77777777" w:rsidR="008102EA" w:rsidRDefault="008102EA" w:rsidP="00F60BB6">
      <w:pPr>
        <w:pStyle w:val="Brdtext"/>
        <w:rPr>
          <w:b/>
          <w:bCs/>
          <w:color w:val="215868" w:themeColor="accent5" w:themeShade="80"/>
        </w:rPr>
      </w:pPr>
    </w:p>
    <w:p w14:paraId="1F425381" w14:textId="77777777" w:rsidR="008102EA" w:rsidRDefault="008102EA" w:rsidP="00F60BB6">
      <w:pPr>
        <w:pStyle w:val="Brdtext"/>
        <w:rPr>
          <w:b/>
          <w:bCs/>
          <w:color w:val="215868" w:themeColor="accent5" w:themeShade="80"/>
        </w:rPr>
      </w:pPr>
    </w:p>
    <w:p w14:paraId="4E8A4C7C" w14:textId="77777777" w:rsidR="00A43388" w:rsidRDefault="00A43388" w:rsidP="00F60BB6">
      <w:pPr>
        <w:pStyle w:val="Brdtext"/>
        <w:rPr>
          <w:b/>
          <w:bCs/>
          <w:color w:val="215868" w:themeColor="accent5" w:themeShade="80"/>
        </w:rPr>
      </w:pPr>
    </w:p>
    <w:p w14:paraId="2AA51BF9" w14:textId="77777777" w:rsidR="00A43388" w:rsidRDefault="00A43388" w:rsidP="00F60BB6">
      <w:pPr>
        <w:pStyle w:val="Brdtext"/>
        <w:rPr>
          <w:b/>
          <w:bCs/>
          <w:color w:val="215868" w:themeColor="accent5" w:themeShade="80"/>
        </w:rPr>
      </w:pPr>
    </w:p>
    <w:p w14:paraId="1B2EDAA7" w14:textId="77777777" w:rsidR="00A43388" w:rsidRDefault="00A43388" w:rsidP="00F60BB6">
      <w:pPr>
        <w:pStyle w:val="Brdtext"/>
        <w:rPr>
          <w:b/>
          <w:bCs/>
          <w:color w:val="215868" w:themeColor="accent5" w:themeShade="80"/>
        </w:rPr>
      </w:pPr>
    </w:p>
    <w:p w14:paraId="71CE8413" w14:textId="77777777" w:rsidR="00CA10CF" w:rsidRDefault="00CA10CF" w:rsidP="00F60BB6">
      <w:pPr>
        <w:pStyle w:val="Brdtext"/>
        <w:rPr>
          <w:b/>
          <w:bCs/>
          <w:color w:val="215868" w:themeColor="accent5" w:themeShade="80"/>
        </w:rPr>
      </w:pPr>
    </w:p>
    <w:p w14:paraId="178003B2" w14:textId="77777777" w:rsidR="00CA10CF" w:rsidRDefault="00CA10CF" w:rsidP="00F60BB6">
      <w:pPr>
        <w:pStyle w:val="Brdtext"/>
        <w:rPr>
          <w:b/>
          <w:bCs/>
          <w:color w:val="215868" w:themeColor="accent5" w:themeShade="80"/>
        </w:rPr>
      </w:pPr>
    </w:p>
    <w:p w14:paraId="6F86FF2C" w14:textId="1AADC58A" w:rsidR="00F60BB6" w:rsidRPr="00F60BB6" w:rsidRDefault="00F60BB6" w:rsidP="00F60BB6">
      <w:pPr>
        <w:pStyle w:val="Brdtext"/>
        <w:rPr>
          <w:b/>
          <w:bCs/>
          <w:color w:val="215868" w:themeColor="accent5" w:themeShade="80"/>
        </w:rPr>
      </w:pPr>
      <w:r w:rsidRPr="00F60BB6">
        <w:rPr>
          <w:b/>
          <w:bCs/>
          <w:color w:val="215868" w:themeColor="accent5" w:themeShade="80"/>
        </w:rPr>
        <w:t>Gymnasie- och vuxenutbildningschef</w:t>
      </w:r>
    </w:p>
    <w:p w14:paraId="28F83844" w14:textId="77777777" w:rsidR="00F60BB6" w:rsidRPr="001649DC" w:rsidRDefault="00F60BB6" w:rsidP="00F60BB6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Jörgen Jonsson</w:t>
      </w:r>
    </w:p>
    <w:p w14:paraId="6CC33D21" w14:textId="77777777" w:rsidR="001649DC" w:rsidRDefault="001649DC" w:rsidP="001649DC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>Verksamhetschef grundskola, gymnasieskola och Komvux</w:t>
      </w:r>
    </w:p>
    <w:p w14:paraId="5512D370" w14:textId="77777777" w:rsidR="00F558BF" w:rsidRPr="001649DC" w:rsidRDefault="00F558BF" w:rsidP="001649DC">
      <w:pPr>
        <w:pStyle w:val="Brdtext"/>
        <w:rPr>
          <w:b/>
          <w:bCs/>
          <w:i/>
          <w:iCs/>
        </w:rPr>
      </w:pPr>
    </w:p>
    <w:p w14:paraId="108353D4" w14:textId="71588034" w:rsidR="00F60BB6" w:rsidRDefault="00F60BB6" w:rsidP="00F60BB6">
      <w:pPr>
        <w:pStyle w:val="Brdtext"/>
      </w:pPr>
      <w:r>
        <w:t>jorgen.jonsson@vastervik.se</w:t>
      </w:r>
    </w:p>
    <w:p w14:paraId="1933ABA2" w14:textId="531A2E5E" w:rsidR="00F60BB6" w:rsidRDefault="004625F5" w:rsidP="00F60BB6">
      <w:pPr>
        <w:pStyle w:val="Brdtext"/>
      </w:pPr>
      <w:r>
        <w:t>010-355</w:t>
      </w:r>
      <w:r w:rsidR="00F60BB6">
        <w:t xml:space="preserve"> 42 79</w:t>
      </w:r>
    </w:p>
    <w:p w14:paraId="6E4C217E" w14:textId="77777777" w:rsidR="00F60BB6" w:rsidRDefault="00F60BB6" w:rsidP="00F60BB6">
      <w:pPr>
        <w:pStyle w:val="Brdtext"/>
      </w:pPr>
    </w:p>
    <w:p w14:paraId="79ADCF16" w14:textId="77777777" w:rsidR="00F60BB6" w:rsidRPr="00F60BB6" w:rsidRDefault="00F60BB6" w:rsidP="00F60BB6">
      <w:pPr>
        <w:pStyle w:val="Brdtext"/>
        <w:rPr>
          <w:b/>
          <w:bCs/>
          <w:color w:val="215868" w:themeColor="accent5" w:themeShade="80"/>
        </w:rPr>
      </w:pPr>
      <w:r w:rsidRPr="00F60BB6">
        <w:rPr>
          <w:b/>
          <w:bCs/>
          <w:color w:val="215868" w:themeColor="accent5" w:themeShade="80"/>
        </w:rPr>
        <w:t>Rektor Ro1</w:t>
      </w:r>
    </w:p>
    <w:p w14:paraId="1BEE89FD" w14:textId="4247D5D6" w:rsidR="00F60BB6" w:rsidRPr="001649DC" w:rsidRDefault="00F444D3" w:rsidP="00F60BB6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Per-Åke Carlsson</w:t>
      </w:r>
    </w:p>
    <w:p w14:paraId="2930604A" w14:textId="1CA6EC4B" w:rsidR="00F60BB6" w:rsidRPr="001649DC" w:rsidRDefault="00F60BB6" w:rsidP="00F60BB6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 xml:space="preserve">Ansvarar för Bygg- och anläggningsprogrammet, Industritekniska programmet, El- och energiprogrammet, </w:t>
      </w:r>
      <w:r w:rsidR="00BA253A" w:rsidRPr="001649DC">
        <w:rPr>
          <w:b/>
          <w:bCs/>
          <w:i/>
          <w:iCs/>
        </w:rPr>
        <w:t>Finsnickeriutbildningen, Frisör och stylistprogrammet</w:t>
      </w:r>
      <w:r w:rsidR="00CA10CF" w:rsidRPr="001649DC">
        <w:rPr>
          <w:b/>
          <w:bCs/>
          <w:i/>
          <w:iCs/>
        </w:rPr>
        <w:t xml:space="preserve">, </w:t>
      </w:r>
      <w:r w:rsidR="00F444D3" w:rsidRPr="001649DC">
        <w:rPr>
          <w:b/>
          <w:bCs/>
          <w:i/>
          <w:iCs/>
        </w:rPr>
        <w:t>Teknikprogrammet.</w:t>
      </w:r>
    </w:p>
    <w:p w14:paraId="23F67972" w14:textId="77777777" w:rsidR="00F01CDE" w:rsidRDefault="00F01CDE" w:rsidP="00F60BB6">
      <w:pPr>
        <w:pStyle w:val="Brdtext"/>
      </w:pPr>
    </w:p>
    <w:p w14:paraId="3FEAC542" w14:textId="595B7077" w:rsidR="00F60BB6" w:rsidRDefault="00F60BB6" w:rsidP="00F60BB6">
      <w:pPr>
        <w:pStyle w:val="Brdtext"/>
      </w:pPr>
      <w:r>
        <w:t>per-</w:t>
      </w:r>
      <w:r w:rsidR="00003C37">
        <w:t>ake.carlsson</w:t>
      </w:r>
      <w:r>
        <w:t>@vastervik.se</w:t>
      </w:r>
    </w:p>
    <w:p w14:paraId="2C9E4EAB" w14:textId="168E0648" w:rsidR="00F60BB6" w:rsidRDefault="00F60BB6" w:rsidP="00F60BB6">
      <w:pPr>
        <w:pStyle w:val="Brdtext"/>
      </w:pPr>
      <w:r>
        <w:t>0</w:t>
      </w:r>
      <w:r w:rsidR="004625F5">
        <w:t>10-35</w:t>
      </w:r>
      <w:r>
        <w:t>5 42 71</w:t>
      </w:r>
    </w:p>
    <w:p w14:paraId="4F1D961E" w14:textId="77777777" w:rsidR="00F444D3" w:rsidRDefault="00F444D3" w:rsidP="00F60BB6">
      <w:pPr>
        <w:pStyle w:val="Brdtext"/>
      </w:pPr>
    </w:p>
    <w:p w14:paraId="0B617034" w14:textId="5479CEEC" w:rsidR="00F444D3" w:rsidRDefault="00F444D3" w:rsidP="004745A0">
      <w:pPr>
        <w:pStyle w:val="Brdtext"/>
      </w:pPr>
      <w:r w:rsidRPr="00F60BB6">
        <w:rPr>
          <w:b/>
          <w:bCs/>
          <w:color w:val="215868" w:themeColor="accent5" w:themeShade="80"/>
        </w:rPr>
        <w:t>Rektor Ro</w:t>
      </w:r>
      <w:r>
        <w:rPr>
          <w:b/>
          <w:bCs/>
          <w:color w:val="215868" w:themeColor="accent5" w:themeShade="80"/>
        </w:rPr>
        <w:t>2</w:t>
      </w:r>
      <w:r w:rsidR="004745A0" w:rsidRPr="004745A0">
        <w:t xml:space="preserve"> </w:t>
      </w:r>
    </w:p>
    <w:p w14:paraId="19B14DBC" w14:textId="7B35ABE0" w:rsidR="004745A0" w:rsidRPr="001649DC" w:rsidRDefault="00055821" w:rsidP="004745A0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Caroline Hjort</w:t>
      </w:r>
    </w:p>
    <w:p w14:paraId="6DA50478" w14:textId="0E9C05E9" w:rsidR="00F444D3" w:rsidRPr="001649DC" w:rsidRDefault="00F444D3" w:rsidP="00F444D3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>Ansvarar för Naturvetenskapliga programmet, Vård-och omsorgsprogrammet, stödverksamhet, Anpassad gymnasieskola med programmen Fastighet och byggnation, Individuella programmet, Handel</w:t>
      </w:r>
      <w:r w:rsidR="00BA253A" w:rsidRPr="001649DC">
        <w:rPr>
          <w:b/>
          <w:bCs/>
          <w:i/>
          <w:iCs/>
        </w:rPr>
        <w:t xml:space="preserve"> och service,</w:t>
      </w:r>
      <w:r w:rsidRPr="001649DC">
        <w:rPr>
          <w:b/>
          <w:bCs/>
          <w:i/>
          <w:iCs/>
        </w:rPr>
        <w:t xml:space="preserve"> samt Hotell-restaurang och bageri.</w:t>
      </w:r>
    </w:p>
    <w:p w14:paraId="5FB51585" w14:textId="77777777" w:rsidR="00F01CDE" w:rsidRDefault="00F01CDE" w:rsidP="00F8446E">
      <w:pPr>
        <w:pStyle w:val="Brdtext"/>
      </w:pPr>
    </w:p>
    <w:p w14:paraId="0136D3DC" w14:textId="419DD9B0" w:rsidR="00F8446E" w:rsidRPr="00055821" w:rsidRDefault="00055821" w:rsidP="00F8446E">
      <w:pPr>
        <w:pStyle w:val="Brdtext"/>
      </w:pPr>
      <w:r>
        <w:t>caroline.hjort</w:t>
      </w:r>
      <w:r w:rsidR="00F8446E" w:rsidRPr="00055821">
        <w:t>@vastervik.se</w:t>
      </w:r>
    </w:p>
    <w:p w14:paraId="2F6A4A15" w14:textId="123CD9AF" w:rsidR="00F8446E" w:rsidRPr="00055821" w:rsidRDefault="004625F5" w:rsidP="00F8446E">
      <w:pPr>
        <w:pStyle w:val="Brdtext"/>
      </w:pPr>
      <w:r>
        <w:t>010-355</w:t>
      </w:r>
      <w:r w:rsidR="00055821">
        <w:t xml:space="preserve"> 42 24</w:t>
      </w:r>
    </w:p>
    <w:p w14:paraId="503CB9DB" w14:textId="77777777" w:rsidR="00F60BB6" w:rsidRDefault="00F60BB6" w:rsidP="006B7687">
      <w:pPr>
        <w:pStyle w:val="Brdtext"/>
        <w:ind w:left="0"/>
      </w:pPr>
    </w:p>
    <w:p w14:paraId="44B2E831" w14:textId="77777777" w:rsidR="00F60BB6" w:rsidRPr="00F60BB6" w:rsidRDefault="00F60BB6" w:rsidP="00F60BB6">
      <w:pPr>
        <w:pStyle w:val="Brdtext"/>
        <w:rPr>
          <w:b/>
          <w:bCs/>
          <w:color w:val="215868" w:themeColor="accent5" w:themeShade="80"/>
        </w:rPr>
      </w:pPr>
      <w:r w:rsidRPr="00F60BB6">
        <w:rPr>
          <w:b/>
          <w:bCs/>
          <w:color w:val="215868" w:themeColor="accent5" w:themeShade="80"/>
        </w:rPr>
        <w:t>Rektor Ro3</w:t>
      </w:r>
    </w:p>
    <w:p w14:paraId="1E826D47" w14:textId="77777777" w:rsidR="00F60BB6" w:rsidRPr="001649DC" w:rsidRDefault="00F60BB6" w:rsidP="00F60BB6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Madelene Elb</w:t>
      </w:r>
    </w:p>
    <w:p w14:paraId="2B484218" w14:textId="77777777" w:rsidR="00F755B7" w:rsidRPr="001649DC" w:rsidRDefault="00F755B7" w:rsidP="00F755B7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>Ansvarar för Ekonomiprogrammet, Samhällsvetenskapsprogrammet. Samordnande rektor för gymnasieskolan vad avser administration, intendent, vaktmästeri, IT och bibliotek.</w:t>
      </w:r>
    </w:p>
    <w:p w14:paraId="55204C47" w14:textId="77777777" w:rsidR="00F01CDE" w:rsidRDefault="00F01CDE" w:rsidP="00F60BB6">
      <w:pPr>
        <w:pStyle w:val="Brdtext"/>
      </w:pPr>
    </w:p>
    <w:p w14:paraId="000DE2AF" w14:textId="41076E53" w:rsidR="00F60BB6" w:rsidRDefault="00F60BB6" w:rsidP="00F60BB6">
      <w:pPr>
        <w:pStyle w:val="Brdtext"/>
      </w:pPr>
      <w:r>
        <w:t>madeleine.elb@vastervik.se</w:t>
      </w:r>
    </w:p>
    <w:p w14:paraId="2FBE0A59" w14:textId="430575EE" w:rsidR="00F60BB6" w:rsidRDefault="004625F5" w:rsidP="00F60BB6">
      <w:pPr>
        <w:pStyle w:val="Brdtext"/>
      </w:pPr>
      <w:r>
        <w:t>010-355</w:t>
      </w:r>
      <w:r w:rsidR="00F60BB6">
        <w:t xml:space="preserve"> 42 03</w:t>
      </w:r>
    </w:p>
    <w:p w14:paraId="289FC9B5" w14:textId="77777777" w:rsidR="00F60BB6" w:rsidRDefault="00F60BB6" w:rsidP="00F60BB6">
      <w:pPr>
        <w:pStyle w:val="Brdtext"/>
      </w:pPr>
    </w:p>
    <w:p w14:paraId="1509EFE9" w14:textId="77777777" w:rsidR="00F60BB6" w:rsidRPr="00F60BB6" w:rsidRDefault="00F60BB6" w:rsidP="00F60BB6">
      <w:pPr>
        <w:pStyle w:val="Brdtext"/>
        <w:rPr>
          <w:b/>
          <w:bCs/>
          <w:color w:val="215868" w:themeColor="accent5" w:themeShade="80"/>
        </w:rPr>
      </w:pPr>
      <w:r w:rsidRPr="00F60BB6">
        <w:rPr>
          <w:b/>
          <w:bCs/>
          <w:color w:val="215868" w:themeColor="accent5" w:themeShade="80"/>
        </w:rPr>
        <w:t>Rektor Ro4</w:t>
      </w:r>
    </w:p>
    <w:p w14:paraId="3945783D" w14:textId="2F6C5627" w:rsidR="00F60BB6" w:rsidRPr="001649DC" w:rsidRDefault="00CA10CF" w:rsidP="00F60BB6">
      <w:pPr>
        <w:pStyle w:val="Brdtext"/>
        <w:rPr>
          <w:b/>
          <w:bCs/>
          <w:sz w:val="24"/>
          <w:szCs w:val="24"/>
        </w:rPr>
      </w:pPr>
      <w:r w:rsidRPr="001649DC">
        <w:rPr>
          <w:b/>
          <w:bCs/>
          <w:sz w:val="24"/>
          <w:szCs w:val="24"/>
        </w:rPr>
        <w:t>Fredrick Åhlin</w:t>
      </w:r>
    </w:p>
    <w:p w14:paraId="392297A6" w14:textId="5DAC84DF" w:rsidR="00F60BB6" w:rsidRPr="001649DC" w:rsidRDefault="00F60BB6" w:rsidP="00F01CDE">
      <w:pPr>
        <w:pStyle w:val="Brdtext"/>
        <w:rPr>
          <w:b/>
          <w:bCs/>
          <w:i/>
          <w:iCs/>
        </w:rPr>
      </w:pPr>
      <w:r w:rsidRPr="001649DC">
        <w:rPr>
          <w:b/>
          <w:bCs/>
          <w:i/>
          <w:iCs/>
        </w:rPr>
        <w:t xml:space="preserve">Ansvarar för Introduktionsprogrammen, </w:t>
      </w:r>
      <w:r w:rsidR="00F444D3" w:rsidRPr="001649DC">
        <w:rPr>
          <w:b/>
          <w:bCs/>
          <w:i/>
          <w:iCs/>
        </w:rPr>
        <w:t>Försäljnings- och serviceprogrammet</w:t>
      </w:r>
      <w:r w:rsidR="00F01CDE" w:rsidRPr="001649DC">
        <w:rPr>
          <w:b/>
          <w:bCs/>
          <w:i/>
          <w:iCs/>
        </w:rPr>
        <w:t xml:space="preserve">, Restaurang- och livsmedelsprogrammet samt Navet. </w:t>
      </w:r>
    </w:p>
    <w:p w14:paraId="5503275F" w14:textId="77777777" w:rsidR="00F01CDE" w:rsidRDefault="00F01CDE" w:rsidP="00F60BB6">
      <w:pPr>
        <w:pStyle w:val="Brdtext"/>
      </w:pPr>
    </w:p>
    <w:p w14:paraId="7F208CD3" w14:textId="531B2FBC" w:rsidR="00F60BB6" w:rsidRDefault="00F5567D" w:rsidP="00F60BB6">
      <w:pPr>
        <w:pStyle w:val="Brdtext"/>
      </w:pPr>
      <w:r>
        <w:t>fredrick.ahlin@vastervik.se</w:t>
      </w:r>
    </w:p>
    <w:p w14:paraId="1EC76C79" w14:textId="098F3544" w:rsidR="00F60BB6" w:rsidRDefault="004625F5" w:rsidP="00F60BB6">
      <w:pPr>
        <w:pStyle w:val="Brdtext"/>
      </w:pPr>
      <w:r>
        <w:t>010-355</w:t>
      </w:r>
      <w:r w:rsidR="00F60BB6">
        <w:t xml:space="preserve"> 43 05</w:t>
      </w:r>
    </w:p>
    <w:p w14:paraId="63990E22" w14:textId="77777777" w:rsidR="00F60BB6" w:rsidRDefault="00F60BB6" w:rsidP="00F60BB6">
      <w:pPr>
        <w:pStyle w:val="Brdtext"/>
      </w:pPr>
    </w:p>
    <w:p w14:paraId="5D7AE1B9" w14:textId="77777777" w:rsidR="00F60BB6" w:rsidRDefault="00F60BB6" w:rsidP="00F60BB6">
      <w:pPr>
        <w:pStyle w:val="Brdtext"/>
      </w:pPr>
    </w:p>
    <w:p w14:paraId="02569B64" w14:textId="77777777" w:rsidR="00BB536E" w:rsidRDefault="00BB536E" w:rsidP="00BB536E">
      <w:pPr>
        <w:pStyle w:val="Brdtext"/>
      </w:pPr>
    </w:p>
    <w:p w14:paraId="2D4368D4" w14:textId="77777777" w:rsidR="0055321E" w:rsidRDefault="0055321E" w:rsidP="00BB536E">
      <w:pPr>
        <w:pStyle w:val="Brdtext"/>
      </w:pPr>
    </w:p>
    <w:p w14:paraId="7AA0A9DF" w14:textId="77777777" w:rsidR="0055321E" w:rsidRDefault="0055321E" w:rsidP="00BB536E">
      <w:pPr>
        <w:pStyle w:val="Brdtext"/>
      </w:pPr>
    </w:p>
    <w:p w14:paraId="5AF71D24" w14:textId="77777777" w:rsidR="0055321E" w:rsidRDefault="0055321E" w:rsidP="00BB536E">
      <w:pPr>
        <w:pStyle w:val="Brdtext"/>
      </w:pPr>
    </w:p>
    <w:p w14:paraId="5CBE34D0" w14:textId="224C8122" w:rsidR="0055321E" w:rsidRPr="00D52FFE" w:rsidRDefault="0055321E" w:rsidP="004745A0">
      <w:pPr>
        <w:spacing w:before="1200"/>
        <w:ind w:left="3545" w:firstLine="709"/>
        <w:rPr>
          <w:rFonts w:ascii="Arial Black" w:hAnsi="Arial Black"/>
          <w:sz w:val="40"/>
          <w:szCs w:val="40"/>
        </w:rPr>
      </w:pPr>
      <w:r w:rsidRPr="00D52FFE">
        <w:rPr>
          <w:rFonts w:ascii="Arial Black" w:hAnsi="Arial Black"/>
          <w:sz w:val="40"/>
          <w:szCs w:val="40"/>
        </w:rPr>
        <w:t>Uppropstider</w:t>
      </w:r>
    </w:p>
    <w:p w14:paraId="07FD0235" w14:textId="2731B795" w:rsidR="0055321E" w:rsidRPr="00D52FFE" w:rsidRDefault="0055321E" w:rsidP="0055321E">
      <w:pPr>
        <w:jc w:val="center"/>
        <w:rPr>
          <w:rFonts w:asciiTheme="minorHAnsi" w:hAnsiTheme="minorHAnsi"/>
          <w:sz w:val="36"/>
          <w:szCs w:val="36"/>
        </w:rPr>
      </w:pPr>
      <w:r w:rsidRPr="00D52FFE">
        <w:rPr>
          <w:rFonts w:asciiTheme="minorHAnsi" w:hAnsiTheme="minorHAnsi"/>
          <w:sz w:val="36"/>
          <w:szCs w:val="36"/>
        </w:rPr>
        <w:t>Västerviks gymnasium 202</w:t>
      </w:r>
      <w:r w:rsidR="00BA253A">
        <w:rPr>
          <w:rFonts w:asciiTheme="minorHAnsi" w:hAnsiTheme="minorHAnsi"/>
          <w:sz w:val="36"/>
          <w:szCs w:val="36"/>
        </w:rPr>
        <w:t>5</w:t>
      </w:r>
      <w:r w:rsidRPr="00D52FFE">
        <w:rPr>
          <w:rFonts w:asciiTheme="minorHAnsi" w:hAnsiTheme="minorHAnsi"/>
          <w:sz w:val="36"/>
          <w:szCs w:val="36"/>
        </w:rPr>
        <w:t>-08-1</w:t>
      </w:r>
      <w:r w:rsidR="00F01CDE">
        <w:rPr>
          <w:rFonts w:asciiTheme="minorHAnsi" w:hAnsiTheme="minorHAnsi"/>
          <w:sz w:val="36"/>
          <w:szCs w:val="36"/>
        </w:rPr>
        <w:t>9</w:t>
      </w:r>
    </w:p>
    <w:p w14:paraId="104A5B49" w14:textId="77777777" w:rsidR="0055321E" w:rsidRPr="00D52FFE" w:rsidRDefault="0055321E" w:rsidP="0055321E">
      <w:pPr>
        <w:jc w:val="center"/>
        <w:rPr>
          <w:rFonts w:asciiTheme="minorHAnsi" w:hAnsiTheme="minorHAnsi"/>
          <w:sz w:val="36"/>
          <w:szCs w:val="36"/>
        </w:rPr>
      </w:pPr>
      <w:r w:rsidRPr="00D52FFE">
        <w:rPr>
          <w:rFonts w:asciiTheme="minorHAnsi" w:hAnsiTheme="minorHAnsi"/>
          <w:sz w:val="36"/>
          <w:szCs w:val="36"/>
        </w:rPr>
        <w:t>Aulan åk 1</w:t>
      </w:r>
    </w:p>
    <w:p w14:paraId="0F9CC38F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0C06F5BB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020DC3EE" w14:textId="3D12B90E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Ekonomiprogrammet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8:30</w:t>
      </w:r>
    </w:p>
    <w:p w14:paraId="65222F64" w14:textId="12521DD0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Samhällsvetenskapsprogrammet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8:30</w:t>
      </w:r>
    </w:p>
    <w:p w14:paraId="6B80F66E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4D7AC868" w14:textId="734E723A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Försäljning- och serviceprogrammet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9:00</w:t>
      </w:r>
    </w:p>
    <w:p w14:paraId="7A670DBA" w14:textId="77777777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Restaurang- och livsmedelsprogrammet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9:00</w:t>
      </w:r>
    </w:p>
    <w:p w14:paraId="5E869181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6B88E24B" w14:textId="238107B8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Bygg- och anläggningsprogrammet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9:20</w:t>
      </w:r>
    </w:p>
    <w:p w14:paraId="7D5E4EAE" w14:textId="712DBC0C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El-programmet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9:20</w:t>
      </w:r>
    </w:p>
    <w:p w14:paraId="25FD57BB" w14:textId="3EC63DE3" w:rsidR="0055321E" w:rsidRDefault="0055321E" w:rsidP="0055321E">
      <w:pPr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Industri</w:t>
      </w:r>
      <w:r w:rsidR="00DC7732">
        <w:rPr>
          <w:rFonts w:asciiTheme="minorHAnsi" w:hAnsiTheme="minorHAnsi"/>
          <w:szCs w:val="24"/>
        </w:rPr>
        <w:t>tekniska</w:t>
      </w:r>
      <w:r>
        <w:rPr>
          <w:rFonts w:asciiTheme="minorHAnsi" w:hAnsiTheme="minorHAnsi"/>
          <w:szCs w:val="24"/>
        </w:rPr>
        <w:t>programmet</w:t>
      </w:r>
      <w:proofErr w:type="spellEnd"/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9:20</w:t>
      </w:r>
    </w:p>
    <w:p w14:paraId="031B77C8" w14:textId="07CAD993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Teknikprogrammet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9:20</w:t>
      </w:r>
    </w:p>
    <w:p w14:paraId="4FCED4C6" w14:textId="5E6C49C5" w:rsidR="0055321E" w:rsidRDefault="001350EB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Finsnickeriutbildningen</w:t>
      </w:r>
      <w:r>
        <w:rPr>
          <w:rFonts w:asciiTheme="minorHAnsi" w:hAnsiTheme="minorHAnsi"/>
          <w:szCs w:val="24"/>
        </w:rPr>
        <w:tab/>
      </w:r>
      <w:r w:rsidR="0055321E">
        <w:rPr>
          <w:rFonts w:asciiTheme="minorHAnsi" w:hAnsiTheme="minorHAnsi"/>
          <w:szCs w:val="24"/>
        </w:rPr>
        <w:tab/>
      </w:r>
      <w:r w:rsidR="0055321E">
        <w:rPr>
          <w:rFonts w:asciiTheme="minorHAnsi" w:hAnsiTheme="minorHAnsi"/>
          <w:szCs w:val="24"/>
        </w:rPr>
        <w:tab/>
      </w:r>
      <w:r w:rsidR="0055321E">
        <w:rPr>
          <w:rFonts w:asciiTheme="minorHAnsi" w:hAnsiTheme="minorHAnsi"/>
          <w:szCs w:val="24"/>
        </w:rPr>
        <w:tab/>
        <w:t>9:20</w:t>
      </w:r>
    </w:p>
    <w:p w14:paraId="4CC594B6" w14:textId="07A3B813" w:rsidR="0055321E" w:rsidRDefault="001350EB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Frisör och stylistprogemmet</w:t>
      </w:r>
      <w:r w:rsidR="0055321E">
        <w:rPr>
          <w:rFonts w:asciiTheme="minorHAnsi" w:hAnsiTheme="minorHAnsi"/>
          <w:szCs w:val="24"/>
        </w:rPr>
        <w:tab/>
      </w:r>
      <w:r w:rsidR="0055321E">
        <w:rPr>
          <w:rFonts w:asciiTheme="minorHAnsi" w:hAnsiTheme="minorHAnsi"/>
          <w:szCs w:val="24"/>
        </w:rPr>
        <w:tab/>
      </w:r>
      <w:r w:rsidR="0055321E">
        <w:rPr>
          <w:rFonts w:asciiTheme="minorHAnsi" w:hAnsiTheme="minorHAnsi"/>
          <w:szCs w:val="24"/>
        </w:rPr>
        <w:tab/>
      </w:r>
      <w:r w:rsidR="0055321E">
        <w:rPr>
          <w:rFonts w:asciiTheme="minorHAnsi" w:hAnsiTheme="minorHAnsi"/>
          <w:szCs w:val="24"/>
        </w:rPr>
        <w:tab/>
        <w:t>9:20</w:t>
      </w:r>
    </w:p>
    <w:p w14:paraId="52E6E05C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7E3A05E1" w14:textId="791E02DF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Naturvetenskapsprogrammet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10:00</w:t>
      </w:r>
    </w:p>
    <w:p w14:paraId="13008E7D" w14:textId="0F611B1A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Vård- och omsorgsprogrammet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10:00</w:t>
      </w:r>
    </w:p>
    <w:p w14:paraId="17670DBB" w14:textId="77777777" w:rsidR="0055321E" w:rsidRPr="005D573E" w:rsidRDefault="0055321E" w:rsidP="0055321E">
      <w:pPr>
        <w:rPr>
          <w:rFonts w:asciiTheme="minorHAnsi" w:hAnsiTheme="minorHAnsi"/>
          <w:szCs w:val="24"/>
        </w:rPr>
      </w:pPr>
    </w:p>
    <w:p w14:paraId="67867AE0" w14:textId="517B88D1" w:rsidR="0055321E" w:rsidRDefault="0055321E" w:rsidP="0055321E">
      <w:pPr>
        <w:ind w:left="2608" w:hanging="623"/>
        <w:rPr>
          <w:rFonts w:asciiTheme="minorHAnsi" w:hAnsiTheme="minorHAnsi"/>
          <w:szCs w:val="24"/>
        </w:rPr>
      </w:pPr>
      <w:r w:rsidRPr="005D573E">
        <w:rPr>
          <w:rFonts w:asciiTheme="minorHAnsi" w:hAnsiTheme="minorHAnsi"/>
          <w:szCs w:val="24"/>
        </w:rPr>
        <w:t>IM programme</w:t>
      </w:r>
      <w:r>
        <w:rPr>
          <w:rFonts w:asciiTheme="minorHAnsi" w:hAnsiTheme="minorHAnsi"/>
          <w:szCs w:val="24"/>
        </w:rPr>
        <w:t>n</w:t>
      </w:r>
      <w:r w:rsidRPr="005D573E">
        <w:rPr>
          <w:rFonts w:asciiTheme="minorHAnsi" w:hAnsiTheme="minorHAnsi"/>
          <w:szCs w:val="24"/>
        </w:rPr>
        <w:tab/>
      </w:r>
      <w:r w:rsidRPr="005D573E">
        <w:rPr>
          <w:rFonts w:asciiTheme="minorHAnsi" w:hAnsiTheme="minorHAnsi"/>
          <w:szCs w:val="24"/>
        </w:rPr>
        <w:tab/>
      </w:r>
      <w:r w:rsidRPr="005D573E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5D573E">
        <w:rPr>
          <w:rFonts w:asciiTheme="minorHAnsi" w:hAnsiTheme="minorHAnsi"/>
          <w:szCs w:val="24"/>
        </w:rPr>
        <w:t xml:space="preserve">9:30 i </w:t>
      </w:r>
      <w:r w:rsidRPr="005D573E">
        <w:rPr>
          <w:rFonts w:asciiTheme="minorHAnsi" w:hAnsiTheme="minorHAnsi"/>
          <w:b/>
          <w:bCs/>
          <w:szCs w:val="24"/>
        </w:rPr>
        <w:t>Duggan</w:t>
      </w:r>
    </w:p>
    <w:p w14:paraId="2D24C934" w14:textId="77777777" w:rsidR="0055321E" w:rsidRDefault="0055321E" w:rsidP="0055321E">
      <w:pPr>
        <w:ind w:left="2608" w:hanging="2608"/>
        <w:rPr>
          <w:rFonts w:asciiTheme="minorHAnsi" w:hAnsiTheme="minorHAnsi"/>
          <w:szCs w:val="24"/>
        </w:rPr>
      </w:pPr>
    </w:p>
    <w:p w14:paraId="7747A3F5" w14:textId="77777777" w:rsidR="0055321E" w:rsidRDefault="0055321E" w:rsidP="0055321E">
      <w:pPr>
        <w:ind w:left="2608" w:hanging="623"/>
        <w:rPr>
          <w:rFonts w:asciiTheme="minorHAnsi" w:hAnsiTheme="minorHAnsi"/>
          <w:szCs w:val="24"/>
        </w:rPr>
      </w:pPr>
      <w:r w:rsidRPr="005D573E">
        <w:rPr>
          <w:rFonts w:asciiTheme="minorHAnsi" w:hAnsiTheme="minorHAnsi"/>
          <w:szCs w:val="24"/>
        </w:rPr>
        <w:t>(skyltar och personal kommer finnas, för att visa er till rätt plats)</w:t>
      </w:r>
    </w:p>
    <w:p w14:paraId="1269E691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03BF0632" w14:textId="77777777" w:rsidR="0055321E" w:rsidRDefault="0055321E" w:rsidP="0055321E">
      <w:pPr>
        <w:rPr>
          <w:rFonts w:asciiTheme="minorHAnsi" w:hAnsiTheme="minorHAnsi"/>
          <w:b/>
          <w:bCs/>
          <w:sz w:val="32"/>
          <w:szCs w:val="32"/>
        </w:rPr>
      </w:pPr>
    </w:p>
    <w:p w14:paraId="525D6482" w14:textId="77777777" w:rsidR="0055321E" w:rsidRPr="005D573E" w:rsidRDefault="0055321E" w:rsidP="0055321E">
      <w:pPr>
        <w:rPr>
          <w:rFonts w:asciiTheme="minorHAnsi" w:hAnsiTheme="minorHAnsi"/>
          <w:b/>
          <w:bCs/>
          <w:sz w:val="32"/>
          <w:szCs w:val="32"/>
        </w:rPr>
      </w:pPr>
      <w:r w:rsidRPr="005D573E">
        <w:rPr>
          <w:rFonts w:asciiTheme="minorHAnsi" w:hAnsiTheme="minorHAnsi"/>
          <w:b/>
          <w:bCs/>
          <w:sz w:val="32"/>
          <w:szCs w:val="32"/>
        </w:rPr>
        <w:t>Upp</w:t>
      </w:r>
      <w:r>
        <w:rPr>
          <w:rFonts w:asciiTheme="minorHAnsi" w:hAnsiTheme="minorHAnsi"/>
          <w:b/>
          <w:bCs/>
          <w:sz w:val="32"/>
          <w:szCs w:val="32"/>
        </w:rPr>
        <w:t>start</w:t>
      </w:r>
      <w:r w:rsidRPr="005D573E">
        <w:rPr>
          <w:rFonts w:asciiTheme="minorHAnsi" w:hAnsiTheme="minorHAnsi"/>
          <w:b/>
          <w:bCs/>
          <w:sz w:val="32"/>
          <w:szCs w:val="32"/>
        </w:rPr>
        <w:t xml:space="preserve"> för åk 2</w:t>
      </w:r>
      <w:r>
        <w:rPr>
          <w:rFonts w:asciiTheme="minorHAnsi" w:hAnsiTheme="minorHAnsi"/>
          <w:b/>
          <w:bCs/>
          <w:sz w:val="32"/>
          <w:szCs w:val="32"/>
        </w:rPr>
        <w:t xml:space="preserve"> (gäller inte IM)</w:t>
      </w:r>
    </w:p>
    <w:p w14:paraId="63E5BFD8" w14:textId="77777777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11:00-12:00 Lunch serveras i matsalen</w:t>
      </w:r>
    </w:p>
    <w:p w14:paraId="7FFD9B87" w14:textId="77777777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12:00-15:00 Samling i hemklassrum på respektive program enligt anslag</w:t>
      </w:r>
    </w:p>
    <w:p w14:paraId="3F4496FC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45610EA6" w14:textId="75967D43" w:rsidR="0055321E" w:rsidRDefault="0055321E" w:rsidP="0055321E">
      <w:pPr>
        <w:rPr>
          <w:rFonts w:asciiTheme="minorHAnsi" w:hAnsiTheme="minorHAnsi"/>
          <w:b/>
          <w:bCs/>
          <w:sz w:val="32"/>
          <w:szCs w:val="32"/>
        </w:rPr>
      </w:pPr>
      <w:r w:rsidRPr="005D573E">
        <w:rPr>
          <w:rFonts w:asciiTheme="minorHAnsi" w:hAnsiTheme="minorHAnsi"/>
          <w:b/>
          <w:bCs/>
          <w:sz w:val="32"/>
          <w:szCs w:val="32"/>
        </w:rPr>
        <w:t>Upp</w:t>
      </w:r>
      <w:r>
        <w:rPr>
          <w:rFonts w:asciiTheme="minorHAnsi" w:hAnsiTheme="minorHAnsi"/>
          <w:b/>
          <w:bCs/>
          <w:sz w:val="32"/>
          <w:szCs w:val="32"/>
        </w:rPr>
        <w:t xml:space="preserve">start </w:t>
      </w:r>
      <w:r w:rsidRPr="005D573E">
        <w:rPr>
          <w:rFonts w:asciiTheme="minorHAnsi" w:hAnsiTheme="minorHAnsi"/>
          <w:b/>
          <w:bCs/>
          <w:sz w:val="32"/>
          <w:szCs w:val="32"/>
        </w:rPr>
        <w:t xml:space="preserve">för åk </w:t>
      </w:r>
      <w:r>
        <w:rPr>
          <w:rFonts w:asciiTheme="minorHAnsi" w:hAnsiTheme="minorHAnsi"/>
          <w:b/>
          <w:bCs/>
          <w:sz w:val="32"/>
          <w:szCs w:val="32"/>
        </w:rPr>
        <w:t xml:space="preserve">3 </w:t>
      </w:r>
      <w:r w:rsidR="00A742EA">
        <w:rPr>
          <w:rFonts w:asciiTheme="minorHAnsi" w:hAnsiTheme="minorHAnsi"/>
          <w:b/>
          <w:bCs/>
          <w:sz w:val="32"/>
          <w:szCs w:val="32"/>
        </w:rPr>
        <w:t>onsdag</w:t>
      </w:r>
      <w:r>
        <w:rPr>
          <w:rFonts w:asciiTheme="minorHAnsi" w:hAnsiTheme="minorHAnsi"/>
          <w:b/>
          <w:bCs/>
          <w:sz w:val="32"/>
          <w:szCs w:val="32"/>
        </w:rPr>
        <w:t xml:space="preserve"> den </w:t>
      </w:r>
      <w:r w:rsidR="00F01CDE">
        <w:rPr>
          <w:rFonts w:asciiTheme="minorHAnsi" w:hAnsiTheme="minorHAnsi"/>
          <w:b/>
          <w:bCs/>
          <w:sz w:val="32"/>
          <w:szCs w:val="32"/>
        </w:rPr>
        <w:t>20</w:t>
      </w:r>
      <w:r>
        <w:rPr>
          <w:rFonts w:asciiTheme="minorHAnsi" w:hAnsiTheme="minorHAnsi"/>
          <w:b/>
          <w:bCs/>
          <w:sz w:val="32"/>
          <w:szCs w:val="32"/>
        </w:rPr>
        <w:t xml:space="preserve"> augusti (gäller inte IM)</w:t>
      </w:r>
    </w:p>
    <w:p w14:paraId="377BCC9F" w14:textId="77777777" w:rsidR="0055321E" w:rsidRDefault="0055321E" w:rsidP="0055321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Läsning enligt schema, se WebUntis.</w:t>
      </w:r>
    </w:p>
    <w:p w14:paraId="2365D332" w14:textId="77777777" w:rsidR="0055321E" w:rsidRDefault="0055321E" w:rsidP="0055321E">
      <w:pPr>
        <w:rPr>
          <w:rFonts w:asciiTheme="minorHAnsi" w:hAnsiTheme="minorHAnsi"/>
          <w:szCs w:val="24"/>
        </w:rPr>
      </w:pPr>
    </w:p>
    <w:p w14:paraId="1463DA11" w14:textId="0A2E7142" w:rsidR="0055321E" w:rsidRDefault="0055321E" w:rsidP="0055321E">
      <w:pPr>
        <w:rPr>
          <w:rFonts w:asciiTheme="minorHAnsi" w:hAnsiTheme="minorHAnsi"/>
          <w:b/>
          <w:bCs/>
          <w:sz w:val="32"/>
          <w:szCs w:val="32"/>
        </w:rPr>
      </w:pPr>
      <w:r w:rsidRPr="005D573E">
        <w:rPr>
          <w:rFonts w:asciiTheme="minorHAnsi" w:hAnsiTheme="minorHAnsi"/>
          <w:b/>
          <w:bCs/>
          <w:sz w:val="32"/>
          <w:szCs w:val="32"/>
        </w:rPr>
        <w:lastRenderedPageBreak/>
        <w:t>Upp</w:t>
      </w:r>
      <w:r>
        <w:rPr>
          <w:rFonts w:asciiTheme="minorHAnsi" w:hAnsiTheme="minorHAnsi"/>
          <w:b/>
          <w:bCs/>
          <w:sz w:val="32"/>
          <w:szCs w:val="32"/>
        </w:rPr>
        <w:t>start</w:t>
      </w:r>
      <w:r w:rsidRPr="005D573E">
        <w:rPr>
          <w:rFonts w:asciiTheme="minorHAnsi" w:hAnsiTheme="minorHAnsi"/>
          <w:b/>
          <w:bCs/>
          <w:sz w:val="32"/>
          <w:szCs w:val="32"/>
        </w:rPr>
        <w:t xml:space="preserve"> för åk </w:t>
      </w:r>
      <w:r>
        <w:rPr>
          <w:rFonts w:asciiTheme="minorHAnsi" w:hAnsiTheme="minorHAnsi"/>
          <w:b/>
          <w:bCs/>
          <w:sz w:val="32"/>
          <w:szCs w:val="32"/>
        </w:rPr>
        <w:t xml:space="preserve">2, 3, 4 IM-programmen </w:t>
      </w:r>
      <w:r w:rsidR="00A742EA">
        <w:rPr>
          <w:rFonts w:asciiTheme="minorHAnsi" w:hAnsiTheme="minorHAnsi"/>
          <w:b/>
          <w:bCs/>
          <w:sz w:val="32"/>
          <w:szCs w:val="32"/>
        </w:rPr>
        <w:t>onsdag</w:t>
      </w:r>
      <w:r>
        <w:rPr>
          <w:rFonts w:asciiTheme="minorHAnsi" w:hAnsiTheme="minorHAnsi"/>
          <w:b/>
          <w:bCs/>
          <w:sz w:val="32"/>
          <w:szCs w:val="32"/>
        </w:rPr>
        <w:t xml:space="preserve"> den </w:t>
      </w:r>
      <w:r w:rsidR="00F01CDE">
        <w:rPr>
          <w:rFonts w:asciiTheme="minorHAnsi" w:hAnsiTheme="minorHAnsi"/>
          <w:b/>
          <w:bCs/>
          <w:sz w:val="32"/>
          <w:szCs w:val="32"/>
        </w:rPr>
        <w:t>20</w:t>
      </w:r>
      <w:r>
        <w:rPr>
          <w:rFonts w:asciiTheme="minorHAnsi" w:hAnsiTheme="minorHAnsi"/>
          <w:b/>
          <w:bCs/>
          <w:sz w:val="32"/>
          <w:szCs w:val="32"/>
        </w:rPr>
        <w:t xml:space="preserve"> augusti </w:t>
      </w:r>
    </w:p>
    <w:p w14:paraId="55B17ACB" w14:textId="3EF2EA71" w:rsidR="0055321E" w:rsidRDefault="0055321E" w:rsidP="0055321E">
      <w:pPr>
        <w:rPr>
          <w:rFonts w:asciiTheme="minorHAnsi" w:hAnsiTheme="minorHAnsi"/>
          <w:szCs w:val="24"/>
        </w:rPr>
      </w:pPr>
      <w:r w:rsidRPr="005919F9">
        <w:rPr>
          <w:rFonts w:asciiTheme="minorHAnsi" w:hAnsiTheme="minorHAnsi"/>
          <w:szCs w:val="24"/>
        </w:rPr>
        <w:t xml:space="preserve">8:30 </w:t>
      </w:r>
      <w:r>
        <w:rPr>
          <w:rFonts w:asciiTheme="minorHAnsi" w:hAnsiTheme="minorHAnsi"/>
          <w:szCs w:val="24"/>
        </w:rPr>
        <w:t>Samling enligt ansla</w:t>
      </w:r>
      <w:r w:rsidR="001F7D20">
        <w:rPr>
          <w:rFonts w:asciiTheme="minorHAnsi" w:hAnsiTheme="minorHAnsi"/>
          <w:szCs w:val="24"/>
        </w:rPr>
        <w:t>g</w:t>
      </w:r>
    </w:p>
    <w:sectPr w:rsidR="0055321E" w:rsidSect="00323C61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425" w:bottom="1985" w:left="567" w:header="568" w:footer="3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221B" w14:textId="77777777" w:rsidR="00300C54" w:rsidRDefault="00300C54">
      <w:r>
        <w:separator/>
      </w:r>
    </w:p>
  </w:endnote>
  <w:endnote w:type="continuationSeparator" w:id="0">
    <w:p w14:paraId="0E2020E1" w14:textId="77777777" w:rsidR="00300C54" w:rsidRDefault="0030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E088" w14:textId="65A99F81" w:rsidR="00274EF0" w:rsidRDefault="00274EF0" w:rsidP="00274EF0">
    <w:pPr>
      <w:pStyle w:val="Sidfot"/>
      <w:pBdr>
        <w:top w:val="single" w:sz="4" w:space="11" w:color="auto"/>
      </w:pBdr>
      <w:tabs>
        <w:tab w:val="clear" w:pos="4819"/>
        <w:tab w:val="center" w:pos="5529"/>
      </w:tabs>
      <w:ind w:left="1701" w:right="1843"/>
      <w:jc w:val="center"/>
      <w:rPr>
        <w:rStyle w:val="Sidnummer"/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Östersjövägen 6</w:t>
    </w:r>
    <w:r w:rsidRPr="00C034AA">
      <w:rPr>
        <w:rFonts w:ascii="Arial" w:hAnsi="Arial" w:cs="Arial"/>
        <w:snapToGrid w:val="0"/>
        <w:sz w:val="16"/>
        <w:szCs w:val="16"/>
      </w:rPr>
      <w:t xml:space="preserve">, 593 </w:t>
    </w:r>
    <w:r>
      <w:rPr>
        <w:rFonts w:ascii="Arial" w:hAnsi="Arial" w:cs="Arial"/>
        <w:snapToGrid w:val="0"/>
        <w:sz w:val="16"/>
        <w:szCs w:val="16"/>
      </w:rPr>
      <w:t>3</w:t>
    </w:r>
    <w:r w:rsidRPr="00C034AA">
      <w:rPr>
        <w:rFonts w:ascii="Arial" w:hAnsi="Arial" w:cs="Arial"/>
        <w:snapToGrid w:val="0"/>
        <w:sz w:val="16"/>
        <w:szCs w:val="16"/>
      </w:rPr>
      <w:t>2 Västervik, Telefon: 0</w:t>
    </w:r>
    <w:r w:rsidR="00BA253A">
      <w:rPr>
        <w:rFonts w:ascii="Arial" w:hAnsi="Arial" w:cs="Arial"/>
        <w:snapToGrid w:val="0"/>
        <w:sz w:val="16"/>
        <w:szCs w:val="16"/>
      </w:rPr>
      <w:t>10-35</w:t>
    </w:r>
    <w:r w:rsidRPr="00C034AA">
      <w:rPr>
        <w:rFonts w:ascii="Arial" w:hAnsi="Arial" w:cs="Arial"/>
        <w:snapToGrid w:val="0"/>
        <w:sz w:val="16"/>
        <w:szCs w:val="16"/>
      </w:rPr>
      <w:t xml:space="preserve">5 </w:t>
    </w:r>
    <w:r>
      <w:rPr>
        <w:rFonts w:ascii="Arial" w:hAnsi="Arial" w:cs="Arial"/>
        <w:snapToGrid w:val="0"/>
        <w:sz w:val="16"/>
        <w:szCs w:val="16"/>
      </w:rPr>
      <w:t>43 00</w:t>
    </w:r>
    <w:r w:rsidRPr="00C034AA">
      <w:rPr>
        <w:rFonts w:ascii="Arial" w:hAnsi="Arial" w:cs="Arial"/>
        <w:snapToGrid w:val="0"/>
        <w:sz w:val="16"/>
        <w:szCs w:val="16"/>
      </w:rPr>
      <w:br/>
      <w:t xml:space="preserve">E-post: </w:t>
    </w:r>
    <w:r>
      <w:rPr>
        <w:rFonts w:ascii="Arial" w:hAnsi="Arial" w:cs="Arial"/>
        <w:snapToGrid w:val="0"/>
        <w:sz w:val="16"/>
        <w:szCs w:val="16"/>
      </w:rPr>
      <w:t>gymnasiet</w:t>
    </w:r>
    <w:r w:rsidRPr="00C034AA">
      <w:rPr>
        <w:rFonts w:ascii="Arial" w:hAnsi="Arial" w:cs="Arial"/>
        <w:snapToGrid w:val="0"/>
        <w:sz w:val="16"/>
        <w:szCs w:val="16"/>
      </w:rPr>
      <w:t>@vastervik.se, Webbplats: www.</w:t>
    </w:r>
    <w:r>
      <w:rPr>
        <w:rFonts w:ascii="Arial" w:hAnsi="Arial" w:cs="Arial"/>
        <w:snapToGrid w:val="0"/>
        <w:sz w:val="16"/>
        <w:szCs w:val="16"/>
      </w:rPr>
      <w:t>gymnasiet.</w:t>
    </w:r>
    <w:r w:rsidRPr="00C034AA">
      <w:rPr>
        <w:rFonts w:ascii="Arial" w:hAnsi="Arial" w:cs="Arial"/>
        <w:snapToGrid w:val="0"/>
        <w:sz w:val="16"/>
        <w:szCs w:val="16"/>
      </w:rPr>
      <w:t>vastervik.se</w:t>
    </w:r>
  </w:p>
  <w:p w14:paraId="6BF8903A" w14:textId="77777777" w:rsidR="00451318" w:rsidRPr="00C14ECB" w:rsidRDefault="00451318" w:rsidP="00362E60">
    <w:pPr>
      <w:pStyle w:val="Sidfot"/>
      <w:spacing w:after="240"/>
      <w:jc w:val="right"/>
      <w:rPr>
        <w:rFonts w:ascii="Arial" w:hAnsi="Arial" w:cs="Arial"/>
        <w:sz w:val="16"/>
        <w:szCs w:val="16"/>
      </w:rPr>
    </w:pPr>
    <w:r w:rsidRPr="00C14ECB">
      <w:rPr>
        <w:rStyle w:val="Sidnummer"/>
        <w:rFonts w:ascii="Arial" w:hAnsi="Arial" w:cs="Arial"/>
        <w:sz w:val="16"/>
        <w:szCs w:val="16"/>
      </w:rPr>
      <w:fldChar w:fldCharType="begin"/>
    </w:r>
    <w:r w:rsidRPr="00C14ECB">
      <w:rPr>
        <w:rStyle w:val="Sidnummer"/>
        <w:rFonts w:ascii="Arial" w:hAnsi="Arial" w:cs="Arial"/>
        <w:sz w:val="16"/>
        <w:szCs w:val="16"/>
      </w:rPr>
      <w:instrText xml:space="preserve"> PAGE </w:instrText>
    </w:r>
    <w:r w:rsidRPr="00C14ECB">
      <w:rPr>
        <w:rStyle w:val="Sidnummer"/>
        <w:rFonts w:ascii="Arial" w:hAnsi="Arial" w:cs="Arial"/>
        <w:sz w:val="16"/>
        <w:szCs w:val="16"/>
      </w:rPr>
      <w:fldChar w:fldCharType="separate"/>
    </w:r>
    <w:r w:rsidR="006D3A96">
      <w:rPr>
        <w:rStyle w:val="Sidnummer"/>
        <w:rFonts w:ascii="Arial" w:hAnsi="Arial" w:cs="Arial"/>
        <w:noProof/>
        <w:sz w:val="16"/>
        <w:szCs w:val="16"/>
      </w:rPr>
      <w:t>2</w:t>
    </w:r>
    <w:r w:rsidRPr="00C14ECB">
      <w:rPr>
        <w:rStyle w:val="Sidnummer"/>
        <w:rFonts w:ascii="Arial" w:hAnsi="Arial" w:cs="Arial"/>
        <w:sz w:val="16"/>
        <w:szCs w:val="16"/>
      </w:rPr>
      <w:fldChar w:fldCharType="end"/>
    </w:r>
    <w:r w:rsidRPr="00C14ECB">
      <w:rPr>
        <w:rStyle w:val="Sidnummer"/>
        <w:rFonts w:ascii="Arial" w:hAnsi="Arial" w:cs="Arial"/>
        <w:sz w:val="16"/>
        <w:szCs w:val="16"/>
      </w:rPr>
      <w:t xml:space="preserve"> (</w:t>
    </w:r>
    <w:r w:rsidRPr="00C14ECB">
      <w:rPr>
        <w:rStyle w:val="Sidnummer"/>
        <w:rFonts w:ascii="Arial" w:hAnsi="Arial" w:cs="Arial"/>
        <w:sz w:val="16"/>
        <w:szCs w:val="16"/>
      </w:rPr>
      <w:fldChar w:fldCharType="begin"/>
    </w:r>
    <w:r w:rsidRPr="00C14ECB">
      <w:rPr>
        <w:rStyle w:val="Sidnummer"/>
        <w:rFonts w:ascii="Arial" w:hAnsi="Arial" w:cs="Arial"/>
        <w:sz w:val="16"/>
        <w:szCs w:val="16"/>
      </w:rPr>
      <w:instrText xml:space="preserve"> NUMPAGES </w:instrText>
    </w:r>
    <w:r w:rsidRPr="00C14ECB">
      <w:rPr>
        <w:rStyle w:val="Sidnummer"/>
        <w:rFonts w:ascii="Arial" w:hAnsi="Arial" w:cs="Arial"/>
        <w:sz w:val="16"/>
        <w:szCs w:val="16"/>
      </w:rPr>
      <w:fldChar w:fldCharType="separate"/>
    </w:r>
    <w:r w:rsidR="006D3A96">
      <w:rPr>
        <w:rStyle w:val="Sidnummer"/>
        <w:rFonts w:ascii="Arial" w:hAnsi="Arial" w:cs="Arial"/>
        <w:noProof/>
        <w:sz w:val="16"/>
        <w:szCs w:val="16"/>
      </w:rPr>
      <w:t>2</w:t>
    </w:r>
    <w:r w:rsidRPr="00C14ECB">
      <w:rPr>
        <w:rStyle w:val="Sidnummer"/>
        <w:rFonts w:ascii="Arial" w:hAnsi="Arial" w:cs="Arial"/>
        <w:sz w:val="16"/>
        <w:szCs w:val="16"/>
      </w:rPr>
      <w:fldChar w:fldCharType="end"/>
    </w:r>
    <w:r w:rsidRPr="00C14ECB">
      <w:rPr>
        <w:rStyle w:val="Sidnummer"/>
        <w:rFonts w:ascii="Arial" w:hAnsi="Arial"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24C7" w14:textId="18A25817" w:rsidR="00274EF0" w:rsidRDefault="00274EF0" w:rsidP="00274EF0">
    <w:pPr>
      <w:pStyle w:val="Sidfot"/>
      <w:pBdr>
        <w:top w:val="single" w:sz="4" w:space="11" w:color="auto"/>
      </w:pBdr>
      <w:tabs>
        <w:tab w:val="clear" w:pos="4819"/>
        <w:tab w:val="center" w:pos="5529"/>
      </w:tabs>
      <w:ind w:left="1701" w:right="1843"/>
      <w:jc w:val="center"/>
      <w:rPr>
        <w:rStyle w:val="Sidnummer"/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Östersjövägen 6</w:t>
    </w:r>
    <w:r w:rsidRPr="00C034AA">
      <w:rPr>
        <w:rFonts w:ascii="Arial" w:hAnsi="Arial" w:cs="Arial"/>
        <w:snapToGrid w:val="0"/>
        <w:sz w:val="16"/>
        <w:szCs w:val="16"/>
      </w:rPr>
      <w:t xml:space="preserve">, 593 </w:t>
    </w:r>
    <w:r>
      <w:rPr>
        <w:rFonts w:ascii="Arial" w:hAnsi="Arial" w:cs="Arial"/>
        <w:snapToGrid w:val="0"/>
        <w:sz w:val="16"/>
        <w:szCs w:val="16"/>
      </w:rPr>
      <w:t>3</w:t>
    </w:r>
    <w:r w:rsidRPr="00C034AA">
      <w:rPr>
        <w:rFonts w:ascii="Arial" w:hAnsi="Arial" w:cs="Arial"/>
        <w:snapToGrid w:val="0"/>
        <w:sz w:val="16"/>
        <w:szCs w:val="16"/>
      </w:rPr>
      <w:t>2 Västervik, Telefon: 0</w:t>
    </w:r>
    <w:r w:rsidR="004625F5">
      <w:rPr>
        <w:rFonts w:ascii="Arial" w:hAnsi="Arial" w:cs="Arial"/>
        <w:snapToGrid w:val="0"/>
        <w:sz w:val="16"/>
        <w:szCs w:val="16"/>
      </w:rPr>
      <w:t>10-35</w:t>
    </w:r>
    <w:r w:rsidRPr="00C034AA">
      <w:rPr>
        <w:rFonts w:ascii="Arial" w:hAnsi="Arial" w:cs="Arial"/>
        <w:snapToGrid w:val="0"/>
        <w:sz w:val="16"/>
        <w:szCs w:val="16"/>
      </w:rPr>
      <w:t xml:space="preserve">5 </w:t>
    </w:r>
    <w:r>
      <w:rPr>
        <w:rFonts w:ascii="Arial" w:hAnsi="Arial" w:cs="Arial"/>
        <w:snapToGrid w:val="0"/>
        <w:sz w:val="16"/>
        <w:szCs w:val="16"/>
      </w:rPr>
      <w:t>43 00</w:t>
    </w:r>
    <w:r w:rsidRPr="00C034AA">
      <w:rPr>
        <w:rFonts w:ascii="Arial" w:hAnsi="Arial" w:cs="Arial"/>
        <w:snapToGrid w:val="0"/>
        <w:sz w:val="16"/>
        <w:szCs w:val="16"/>
      </w:rPr>
      <w:br/>
      <w:t xml:space="preserve">E-post: </w:t>
    </w:r>
    <w:r>
      <w:rPr>
        <w:rFonts w:ascii="Arial" w:hAnsi="Arial" w:cs="Arial"/>
        <w:snapToGrid w:val="0"/>
        <w:sz w:val="16"/>
        <w:szCs w:val="16"/>
      </w:rPr>
      <w:t>gymnasiet</w:t>
    </w:r>
    <w:r w:rsidRPr="00C034AA">
      <w:rPr>
        <w:rFonts w:ascii="Arial" w:hAnsi="Arial" w:cs="Arial"/>
        <w:snapToGrid w:val="0"/>
        <w:sz w:val="16"/>
        <w:szCs w:val="16"/>
      </w:rPr>
      <w:t>@vastervik.se, Webbplats: www.</w:t>
    </w:r>
    <w:r>
      <w:rPr>
        <w:rFonts w:ascii="Arial" w:hAnsi="Arial" w:cs="Arial"/>
        <w:snapToGrid w:val="0"/>
        <w:sz w:val="16"/>
        <w:szCs w:val="16"/>
      </w:rPr>
      <w:t>gymnasiet.</w:t>
    </w:r>
    <w:r w:rsidRPr="00C034AA">
      <w:rPr>
        <w:rFonts w:ascii="Arial" w:hAnsi="Arial" w:cs="Arial"/>
        <w:snapToGrid w:val="0"/>
        <w:sz w:val="16"/>
        <w:szCs w:val="16"/>
      </w:rPr>
      <w:t>vastervik.se</w:t>
    </w:r>
  </w:p>
  <w:p w14:paraId="58EBD749" w14:textId="77777777" w:rsidR="00A96CDC" w:rsidRPr="002A0AE1" w:rsidRDefault="00A96CDC" w:rsidP="00A96CDC">
    <w:pPr>
      <w:pStyle w:val="Sidfot"/>
      <w:spacing w:after="2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7928" w14:textId="77777777" w:rsidR="00300C54" w:rsidRDefault="00300C54">
      <w:r>
        <w:separator/>
      </w:r>
    </w:p>
  </w:footnote>
  <w:footnote w:type="continuationSeparator" w:id="0">
    <w:p w14:paraId="14C6BCFC" w14:textId="77777777" w:rsidR="00300C54" w:rsidRDefault="0030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D61A" w14:textId="77777777" w:rsidR="00A96CDC" w:rsidRDefault="00A96CDC" w:rsidP="00A96CDC">
    <w:pPr>
      <w:pStyle w:val="Sidhuvud"/>
      <w:ind w:left="284"/>
      <w:jc w:val="right"/>
      <w:rPr>
        <w:rFonts w:ascii="Arial Black" w:hAnsi="Arial Black"/>
        <w:sz w:val="2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30055AEC" wp14:editId="587DCD79">
          <wp:simplePos x="0" y="0"/>
          <wp:positionH relativeFrom="column">
            <wp:posOffset>173355</wp:posOffset>
          </wp:positionH>
          <wp:positionV relativeFrom="paragraph">
            <wp:posOffset>-43180</wp:posOffset>
          </wp:positionV>
          <wp:extent cx="1562100" cy="538635"/>
          <wp:effectExtent l="0" t="0" r="0" b="0"/>
          <wp:wrapNone/>
          <wp:docPr id="5" name="Bild 2" descr="Västerviks kommuns logotyp består av en blå sköld med ett enmastat skepp av guld på. Skölden kompletteras med texten Västerviks kommun. " title="Logotyp för Västervik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KSF\Lk\Kommunikation\- GRAFISK PROFIL\Grafisk profil 2018\Brevmall\logotyp-färg-högerstäl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EF0">
      <w:rPr>
        <w:rFonts w:ascii="Arial Black" w:hAnsi="Arial Black"/>
        <w:sz w:val="20"/>
      </w:rPr>
      <w:t>Västerviks Gymnasium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267C" w14:textId="77777777" w:rsidR="00A96CDC" w:rsidRDefault="00274EF0" w:rsidP="00A96CDC">
    <w:pPr>
      <w:pStyle w:val="Sidhuvud"/>
      <w:ind w:left="284"/>
      <w:jc w:val="right"/>
      <w:rPr>
        <w:rFonts w:ascii="Arial Black" w:hAnsi="Arial Black"/>
        <w:sz w:val="20"/>
      </w:rPr>
    </w:pPr>
    <w:r>
      <w:rPr>
        <w:rFonts w:ascii="Arial Black" w:hAnsi="Arial Black"/>
        <w:sz w:val="20"/>
      </w:rPr>
      <w:t>Västerviks Gymnasiu</w:t>
    </w:r>
    <w:r w:rsidR="00A96CDC">
      <w:rPr>
        <w:noProof/>
      </w:rPr>
      <w:drawing>
        <wp:anchor distT="0" distB="0" distL="114300" distR="114300" simplePos="0" relativeHeight="251659776" behindDoc="1" locked="0" layoutInCell="1" allowOverlap="1" wp14:anchorId="6D408E92" wp14:editId="60AA5B4B">
          <wp:simplePos x="0" y="0"/>
          <wp:positionH relativeFrom="column">
            <wp:posOffset>173355</wp:posOffset>
          </wp:positionH>
          <wp:positionV relativeFrom="paragraph">
            <wp:posOffset>-43180</wp:posOffset>
          </wp:positionV>
          <wp:extent cx="1562100" cy="538635"/>
          <wp:effectExtent l="0" t="0" r="0" b="0"/>
          <wp:wrapNone/>
          <wp:docPr id="49" name="Bild 2" descr="Västerviks kommuns logotyp består av en blå sköld med ett enmastat skepp av guld på. Skölden kompletteras med texten Västerviks kommun. " title="Logotyp för Västervik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KSF\Lk\Kommunikation\- GRAFISK PROFIL\Grafisk profil 2018\Brevmall\logotyp-färg-högerstäl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CDC">
      <w:rPr>
        <w:noProof/>
      </w:rPr>
      <w:drawing>
        <wp:anchor distT="0" distB="0" distL="114300" distR="114300" simplePos="0" relativeHeight="251660800" behindDoc="1" locked="0" layoutInCell="1" allowOverlap="1" wp14:anchorId="027D2796" wp14:editId="16646915">
          <wp:simplePos x="0" y="0"/>
          <wp:positionH relativeFrom="column">
            <wp:posOffset>4745355</wp:posOffset>
          </wp:positionH>
          <wp:positionV relativeFrom="paragraph">
            <wp:posOffset>2922270</wp:posOffset>
          </wp:positionV>
          <wp:extent cx="2489200" cy="7005955"/>
          <wp:effectExtent l="0" t="0" r="6350" b="4445"/>
          <wp:wrapNone/>
          <wp:docPr id="50" name="Bild 4" descr="Bilden visar fören av det enmastade skepp som ingår i Västerviks kommuns logotyp. Bilden ligger som en vattenstämpel på sidan." title="Koggen, en del av Västerviks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KSF\Lk\Kommunikation\- GRAFISK PROFIL\Grafisk profil 2018\Brevmall\kogg-blå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700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sz w:val="20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C1DE7"/>
    <w:multiLevelType w:val="hybridMultilevel"/>
    <w:tmpl w:val="D2BAC5A2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56900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44"/>
    <w:rsid w:val="00003C37"/>
    <w:rsid w:val="00022C09"/>
    <w:rsid w:val="00025704"/>
    <w:rsid w:val="00043DFC"/>
    <w:rsid w:val="00055821"/>
    <w:rsid w:val="00057910"/>
    <w:rsid w:val="000740C3"/>
    <w:rsid w:val="000774A1"/>
    <w:rsid w:val="00095D23"/>
    <w:rsid w:val="000B41D3"/>
    <w:rsid w:val="000C3EAA"/>
    <w:rsid w:val="000D228A"/>
    <w:rsid w:val="000F1CE8"/>
    <w:rsid w:val="00114A91"/>
    <w:rsid w:val="00117707"/>
    <w:rsid w:val="001350EB"/>
    <w:rsid w:val="00143AB4"/>
    <w:rsid w:val="00143EAA"/>
    <w:rsid w:val="00157461"/>
    <w:rsid w:val="001649DC"/>
    <w:rsid w:val="0018306F"/>
    <w:rsid w:val="001904A9"/>
    <w:rsid w:val="00192E66"/>
    <w:rsid w:val="0019446A"/>
    <w:rsid w:val="001E26E9"/>
    <w:rsid w:val="001F507B"/>
    <w:rsid w:val="001F7D20"/>
    <w:rsid w:val="00217034"/>
    <w:rsid w:val="002207A3"/>
    <w:rsid w:val="002318EA"/>
    <w:rsid w:val="0025068D"/>
    <w:rsid w:val="002738EE"/>
    <w:rsid w:val="00274EF0"/>
    <w:rsid w:val="002752CE"/>
    <w:rsid w:val="0027696C"/>
    <w:rsid w:val="002A0AE1"/>
    <w:rsid w:val="002E4D47"/>
    <w:rsid w:val="002F78A5"/>
    <w:rsid w:val="00300C54"/>
    <w:rsid w:val="00310A84"/>
    <w:rsid w:val="003145CC"/>
    <w:rsid w:val="003225FB"/>
    <w:rsid w:val="00322C6B"/>
    <w:rsid w:val="00322D91"/>
    <w:rsid w:val="00323C61"/>
    <w:rsid w:val="003314A3"/>
    <w:rsid w:val="00332830"/>
    <w:rsid w:val="00337FD6"/>
    <w:rsid w:val="00345106"/>
    <w:rsid w:val="00362E60"/>
    <w:rsid w:val="00386CA7"/>
    <w:rsid w:val="003D0ABE"/>
    <w:rsid w:val="003F1B76"/>
    <w:rsid w:val="004232A3"/>
    <w:rsid w:val="00432675"/>
    <w:rsid w:val="004446A9"/>
    <w:rsid w:val="00451318"/>
    <w:rsid w:val="004625F5"/>
    <w:rsid w:val="004745A0"/>
    <w:rsid w:val="00487099"/>
    <w:rsid w:val="00496618"/>
    <w:rsid w:val="004C6839"/>
    <w:rsid w:val="004C70B6"/>
    <w:rsid w:val="004D6483"/>
    <w:rsid w:val="004F4FE7"/>
    <w:rsid w:val="00511E22"/>
    <w:rsid w:val="00521629"/>
    <w:rsid w:val="00530C5A"/>
    <w:rsid w:val="005469E6"/>
    <w:rsid w:val="0055321E"/>
    <w:rsid w:val="005543EF"/>
    <w:rsid w:val="0055535E"/>
    <w:rsid w:val="0057522C"/>
    <w:rsid w:val="00582C08"/>
    <w:rsid w:val="005A1D87"/>
    <w:rsid w:val="005D0712"/>
    <w:rsid w:val="005D22F4"/>
    <w:rsid w:val="005E0B63"/>
    <w:rsid w:val="005E5E90"/>
    <w:rsid w:val="005F787F"/>
    <w:rsid w:val="006021E0"/>
    <w:rsid w:val="00611BDF"/>
    <w:rsid w:val="00611E1B"/>
    <w:rsid w:val="006168DB"/>
    <w:rsid w:val="00617AD6"/>
    <w:rsid w:val="00624E38"/>
    <w:rsid w:val="0062656F"/>
    <w:rsid w:val="00633670"/>
    <w:rsid w:val="00647B17"/>
    <w:rsid w:val="006534ED"/>
    <w:rsid w:val="006601BD"/>
    <w:rsid w:val="00690586"/>
    <w:rsid w:val="006B280B"/>
    <w:rsid w:val="006B7687"/>
    <w:rsid w:val="006D3A96"/>
    <w:rsid w:val="00704BD0"/>
    <w:rsid w:val="0071612A"/>
    <w:rsid w:val="007338AC"/>
    <w:rsid w:val="007345CA"/>
    <w:rsid w:val="007427E9"/>
    <w:rsid w:val="00757178"/>
    <w:rsid w:val="00762686"/>
    <w:rsid w:val="0078439F"/>
    <w:rsid w:val="007A1524"/>
    <w:rsid w:val="007A76A7"/>
    <w:rsid w:val="007B0372"/>
    <w:rsid w:val="008102EA"/>
    <w:rsid w:val="0081231B"/>
    <w:rsid w:val="00830E5E"/>
    <w:rsid w:val="00840C2D"/>
    <w:rsid w:val="008501EE"/>
    <w:rsid w:val="008536D0"/>
    <w:rsid w:val="00862916"/>
    <w:rsid w:val="0088133B"/>
    <w:rsid w:val="0088183C"/>
    <w:rsid w:val="008C2831"/>
    <w:rsid w:val="00924B7B"/>
    <w:rsid w:val="009464A4"/>
    <w:rsid w:val="00987F23"/>
    <w:rsid w:val="00996EA1"/>
    <w:rsid w:val="009B1BEC"/>
    <w:rsid w:val="009C0576"/>
    <w:rsid w:val="009D3A0C"/>
    <w:rsid w:val="009E26C1"/>
    <w:rsid w:val="00A24805"/>
    <w:rsid w:val="00A43388"/>
    <w:rsid w:val="00A54481"/>
    <w:rsid w:val="00A56BBA"/>
    <w:rsid w:val="00A742EA"/>
    <w:rsid w:val="00A96CDC"/>
    <w:rsid w:val="00AA74F4"/>
    <w:rsid w:val="00B21FD9"/>
    <w:rsid w:val="00B22484"/>
    <w:rsid w:val="00B329EF"/>
    <w:rsid w:val="00B46A96"/>
    <w:rsid w:val="00B91922"/>
    <w:rsid w:val="00B967C4"/>
    <w:rsid w:val="00BA253A"/>
    <w:rsid w:val="00BB536E"/>
    <w:rsid w:val="00BC2F6D"/>
    <w:rsid w:val="00BC7234"/>
    <w:rsid w:val="00BD1C70"/>
    <w:rsid w:val="00BD5494"/>
    <w:rsid w:val="00C14ECB"/>
    <w:rsid w:val="00C255E6"/>
    <w:rsid w:val="00C62D33"/>
    <w:rsid w:val="00C74170"/>
    <w:rsid w:val="00C81F9F"/>
    <w:rsid w:val="00C91648"/>
    <w:rsid w:val="00CA10CF"/>
    <w:rsid w:val="00CC53DD"/>
    <w:rsid w:val="00CE6B6F"/>
    <w:rsid w:val="00D40517"/>
    <w:rsid w:val="00D41216"/>
    <w:rsid w:val="00D4308F"/>
    <w:rsid w:val="00D62FD8"/>
    <w:rsid w:val="00D8424E"/>
    <w:rsid w:val="00DA280D"/>
    <w:rsid w:val="00DA462F"/>
    <w:rsid w:val="00DA48F9"/>
    <w:rsid w:val="00DA4A57"/>
    <w:rsid w:val="00DC7732"/>
    <w:rsid w:val="00DD1FE7"/>
    <w:rsid w:val="00DD677B"/>
    <w:rsid w:val="00DE7F67"/>
    <w:rsid w:val="00DF5533"/>
    <w:rsid w:val="00DF7921"/>
    <w:rsid w:val="00E2627B"/>
    <w:rsid w:val="00E5033D"/>
    <w:rsid w:val="00E71D44"/>
    <w:rsid w:val="00E75BD2"/>
    <w:rsid w:val="00E84B0C"/>
    <w:rsid w:val="00E90D0E"/>
    <w:rsid w:val="00EA2F82"/>
    <w:rsid w:val="00EB07D6"/>
    <w:rsid w:val="00EB67DC"/>
    <w:rsid w:val="00ED0952"/>
    <w:rsid w:val="00ED74CF"/>
    <w:rsid w:val="00F01CDE"/>
    <w:rsid w:val="00F02554"/>
    <w:rsid w:val="00F31B54"/>
    <w:rsid w:val="00F3786F"/>
    <w:rsid w:val="00F444D3"/>
    <w:rsid w:val="00F5567D"/>
    <w:rsid w:val="00F558BF"/>
    <w:rsid w:val="00F60BB6"/>
    <w:rsid w:val="00F755B7"/>
    <w:rsid w:val="00F8446E"/>
    <w:rsid w:val="00F91372"/>
    <w:rsid w:val="00FA5B91"/>
    <w:rsid w:val="00FB3DC2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88516"/>
  <w15:docId w15:val="{731EA84C-2065-40B9-9E52-805DA07F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985" w:right="1134"/>
    </w:pPr>
    <w:rPr>
      <w:rFonts w:ascii="Garamond" w:hAnsi="Garamond"/>
      <w:sz w:val="24"/>
    </w:rPr>
  </w:style>
  <w:style w:type="paragraph" w:styleId="Rubrik1">
    <w:name w:val="heading 1"/>
    <w:next w:val="Brdtext"/>
    <w:qFormat/>
    <w:rsid w:val="00B46A96"/>
    <w:pPr>
      <w:keepNext/>
      <w:spacing w:before="900" w:after="60" w:line="240" w:lineRule="atLeast"/>
      <w:ind w:left="1701" w:right="1134"/>
      <w:outlineLvl w:val="0"/>
    </w:pPr>
    <w:rPr>
      <w:rFonts w:ascii="Arial Black" w:hAnsi="Arial Black"/>
      <w:noProof/>
      <w:sz w:val="30"/>
    </w:rPr>
  </w:style>
  <w:style w:type="paragraph" w:styleId="Rubrik2">
    <w:name w:val="heading 2"/>
    <w:next w:val="Brdtext"/>
    <w:qFormat/>
    <w:rsid w:val="00B46A96"/>
    <w:pPr>
      <w:keepNext/>
      <w:spacing w:before="240" w:after="60"/>
      <w:ind w:left="1701" w:right="1134"/>
      <w:outlineLvl w:val="1"/>
    </w:pPr>
    <w:rPr>
      <w:rFonts w:ascii="Arial Black" w:hAnsi="Arial Black"/>
      <w:noProof/>
      <w:sz w:val="26"/>
    </w:rPr>
  </w:style>
  <w:style w:type="paragraph" w:styleId="Rubrik3">
    <w:name w:val="heading 3"/>
    <w:next w:val="Brdtext"/>
    <w:qFormat/>
    <w:rsid w:val="00B46A96"/>
    <w:pPr>
      <w:keepNext/>
      <w:spacing w:before="240" w:after="60"/>
      <w:ind w:left="1701" w:right="1134"/>
      <w:outlineLvl w:val="2"/>
    </w:pPr>
    <w:rPr>
      <w:rFonts w:ascii="Arial Black" w:hAnsi="Arial Black"/>
      <w:noProof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Flt">
    <w:name w:val="Fält"/>
    <w:basedOn w:val="Normal"/>
    <w:pPr>
      <w:tabs>
        <w:tab w:val="left" w:pos="5387"/>
      </w:tabs>
      <w:ind w:left="1134" w:right="1077"/>
    </w:pPr>
    <w:rPr>
      <w:rFonts w:ascii="Arial" w:hAnsi="Arial"/>
      <w:sz w:val="22"/>
    </w:rPr>
  </w:style>
  <w:style w:type="paragraph" w:customStyle="1" w:styleId="Datumflt">
    <w:name w:val="Datumfält"/>
    <w:basedOn w:val="Flt"/>
  </w:style>
  <w:style w:type="paragraph" w:customStyle="1" w:styleId="Adressflt">
    <w:name w:val="Adressfält"/>
    <w:basedOn w:val="Flt"/>
    <w:pPr>
      <w:tabs>
        <w:tab w:val="left" w:pos="5812"/>
      </w:tabs>
      <w:ind w:left="6521"/>
    </w:pPr>
  </w:style>
  <w:style w:type="paragraph" w:styleId="Brdtext">
    <w:name w:val="Body Text"/>
    <w:link w:val="BrdtextChar"/>
    <w:rsid w:val="00B46A96"/>
    <w:pPr>
      <w:ind w:left="1701" w:right="1134"/>
    </w:pPr>
    <w:rPr>
      <w:rFonts w:asciiTheme="minorHAnsi" w:hAnsiTheme="minorHAnsi"/>
      <w:sz w:val="22"/>
    </w:rPr>
  </w:style>
  <w:style w:type="paragraph" w:customStyle="1" w:styleId="Avsndare">
    <w:name w:val="Avsändare"/>
    <w:basedOn w:val="Normal"/>
    <w:rsid w:val="00690586"/>
    <w:pPr>
      <w:ind w:left="992" w:right="5103"/>
    </w:pPr>
    <w:rPr>
      <w:rFonts w:ascii="Arial" w:hAnsi="Arial"/>
      <w:sz w:val="20"/>
    </w:rPr>
  </w:style>
  <w:style w:type="paragraph" w:customStyle="1" w:styleId="datum">
    <w:name w:val="datum"/>
    <w:basedOn w:val="Normal"/>
    <w:rsid w:val="007A76A7"/>
    <w:pPr>
      <w:ind w:left="5954" w:right="992"/>
    </w:pPr>
    <w:rPr>
      <w:rFonts w:ascii="Arial" w:hAnsi="Arial"/>
      <w:sz w:val="20"/>
    </w:rPr>
  </w:style>
  <w:style w:type="paragraph" w:customStyle="1" w:styleId="adressat">
    <w:name w:val="adressat"/>
    <w:basedOn w:val="Normal"/>
    <w:rsid w:val="007A76A7"/>
    <w:pPr>
      <w:ind w:left="5954" w:right="283"/>
    </w:pPr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rsid w:val="00D4051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0517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095D23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rsid w:val="00095D2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139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EFEFEF"/>
                    <w:right w:val="none" w:sz="0" w:space="0" w:color="auto"/>
                  </w:divBdr>
                  <w:divsChild>
                    <w:div w:id="1358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asidor.vastervik.se/oversikt/overview/3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stervik.se/Vasterviks-Gymnasiu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2446\AppData\Local\Temp\fcctemp\gymnasiet-18%204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gymnasiet-18 4</Template>
  <TotalTime>64</TotalTime>
  <Pages>4</Pages>
  <Words>459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Västerviks kommun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Jörgen Jonsson</dc:creator>
  <cp:keywords>Mallar, brev</cp:keywords>
  <cp:lastModifiedBy>Charlotte Aspeteg</cp:lastModifiedBy>
  <cp:revision>11</cp:revision>
  <cp:lastPrinted>1999-01-13T05:50:00Z</cp:lastPrinted>
  <dcterms:created xsi:type="dcterms:W3CDTF">2025-04-28T05:44:00Z</dcterms:created>
  <dcterms:modified xsi:type="dcterms:W3CDTF">2025-07-02T11:33:00Z</dcterms:modified>
</cp:coreProperties>
</file>